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B0" w:rsidRPr="00EC65B0" w:rsidRDefault="001A1FCE" w:rsidP="00EC65B0">
      <w:pPr>
        <w:pStyle w:val="Spacing"/>
        <w:rPr>
          <w:b/>
          <w:sz w:val="22"/>
          <w:szCs w:val="22"/>
        </w:rPr>
      </w:pPr>
      <w:r w:rsidRPr="00EC65B0">
        <w:rPr>
          <w:b/>
        </w:rPr>
        <w:pict>
          <v:shapetype id="_x0000_t202" coordsize="21600,21600" o:spt="202" path="m,l,21600r21600,l21600,xe">
            <v:stroke joinstyle="miter"/>
            <v:path gradientshapeok="t" o:connecttype="rect"/>
          </v:shapetype>
          <v:shape id="_x0000_s1029" type="#_x0000_t202" style="position:absolute;margin-left:87.1pt;margin-top:1in;width:434.25pt;height:48pt;z-index:1;mso-position-horizontal-relative:page;mso-position-vertical-relative:page" fillcolor="#333" strokecolor="white" strokeweight="3pt">
            <v:stroke linestyle="thinThin"/>
            <v:textbox style="mso-next-textbox:#_x0000_s1029;mso-fit-shape-to-text:t">
              <w:txbxContent>
                <w:p w:rsidR="00245330" w:rsidRDefault="00245330" w:rsidP="00245330">
                  <w:pPr>
                    <w:pStyle w:val="Title"/>
                  </w:pPr>
                  <w:r w:rsidRPr="0072669A">
                    <w:t xml:space="preserve">Biographical </w:t>
                  </w:r>
                  <w:r>
                    <w:t>N</w:t>
                  </w:r>
                  <w:r w:rsidRPr="0072669A">
                    <w:t xml:space="preserve">otes </w:t>
                  </w:r>
                  <w:r>
                    <w:t xml:space="preserve">and Lineage </w:t>
                  </w:r>
                  <w:r w:rsidRPr="0072669A">
                    <w:t>for</w:t>
                  </w:r>
                  <w:r>
                    <w:br/>
                  </w:r>
                  <w:r w:rsidR="00EC65B0">
                    <w:t>SUSANNAH</w:t>
                  </w:r>
                  <w:r w:rsidR="007D4E5B">
                    <w:t xml:space="preserve"> </w:t>
                  </w:r>
                  <w:r w:rsidR="00A06E16">
                    <w:t>PRESLEY</w:t>
                  </w:r>
                </w:p>
              </w:txbxContent>
            </v:textbox>
            <w10:wrap type="square" anchorx="page" anchory="page"/>
          </v:shape>
        </w:pict>
      </w:r>
      <w:r w:rsidR="00EC65B0" w:rsidRPr="00EC65B0">
        <w:rPr>
          <w:b/>
          <w:sz w:val="22"/>
          <w:szCs w:val="22"/>
        </w:rPr>
        <w:t>Susannah Presley, eldest daughter of Thomas Presley and Sarah</w:t>
      </w:r>
      <w:r w:rsidR="00EC65B0" w:rsidRPr="00EC65B0">
        <w:rPr>
          <w:b/>
          <w:sz w:val="22"/>
          <w:szCs w:val="22"/>
        </w:rPr>
        <w:t xml:space="preserve"> or Elizabeth</w:t>
      </w:r>
      <w:r w:rsidR="00EC65B0">
        <w:rPr>
          <w:i/>
          <w:sz w:val="22"/>
          <w:szCs w:val="22"/>
        </w:rPr>
        <w:t xml:space="preserve"> </w:t>
      </w:r>
      <w:r w:rsidR="00EC65B0" w:rsidRPr="00EC65B0">
        <w:rPr>
          <w:b/>
          <w:sz w:val="22"/>
          <w:szCs w:val="22"/>
        </w:rPr>
        <w:t>Culpepper</w:t>
      </w:r>
      <w:r w:rsidR="00EC65B0" w:rsidRPr="00EC65B0">
        <w:rPr>
          <w:b/>
          <w:sz w:val="22"/>
          <w:szCs w:val="22"/>
        </w:rPr>
        <w:t xml:space="preserve"> </w:t>
      </w:r>
      <w:r w:rsidR="00EC65B0">
        <w:rPr>
          <w:b/>
          <w:sz w:val="22"/>
          <w:szCs w:val="22"/>
        </w:rPr>
        <w:br/>
      </w:r>
      <w:r w:rsidR="00EC65B0" w:rsidRPr="00EC65B0">
        <w:rPr>
          <w:i/>
          <w:sz w:val="20"/>
          <w:szCs w:val="20"/>
        </w:rPr>
        <w:t>submitted by Barbara Lee Rowe</w:t>
      </w:r>
    </w:p>
    <w:p w:rsidR="00EC65B0" w:rsidRPr="00EC65B0" w:rsidRDefault="00EC65B0" w:rsidP="00EC65B0">
      <w:pPr>
        <w:pStyle w:val="Spacing"/>
        <w:rPr>
          <w:sz w:val="22"/>
          <w:szCs w:val="22"/>
        </w:rPr>
      </w:pPr>
      <w:r w:rsidRPr="00EC65B0">
        <w:rPr>
          <w:sz w:val="22"/>
          <w:szCs w:val="22"/>
        </w:rPr>
        <w:t xml:space="preserve"> </w:t>
      </w:r>
      <w:r>
        <w:rPr>
          <w:sz w:val="22"/>
          <w:szCs w:val="22"/>
        </w:rPr>
        <w:br/>
      </w:r>
      <w:r w:rsidRPr="00EC65B0">
        <w:rPr>
          <w:sz w:val="22"/>
          <w:szCs w:val="22"/>
        </w:rPr>
        <w:t xml:space="preserve">          </w:t>
      </w:r>
      <w:r w:rsidRPr="00EC65B0">
        <w:rPr>
          <w:b/>
          <w:sz w:val="22"/>
          <w:szCs w:val="22"/>
        </w:rPr>
        <w:t>Susannah Presley</w:t>
      </w:r>
      <w:r w:rsidRPr="00EC65B0">
        <w:rPr>
          <w:sz w:val="22"/>
          <w:szCs w:val="22"/>
        </w:rPr>
        <w:t xml:space="preserve"> was born ca. 1754. She married </w:t>
      </w:r>
      <w:r w:rsidRPr="00EC65B0">
        <w:rPr>
          <w:b/>
          <w:sz w:val="22"/>
          <w:szCs w:val="22"/>
        </w:rPr>
        <w:t xml:space="preserve">John </w:t>
      </w:r>
      <w:r w:rsidRPr="00EC65B0">
        <w:rPr>
          <w:b/>
          <w:sz w:val="22"/>
          <w:szCs w:val="22"/>
        </w:rPr>
        <w:t>“</w:t>
      </w:r>
      <w:r w:rsidRPr="00EC65B0">
        <w:rPr>
          <w:b/>
          <w:sz w:val="22"/>
          <w:szCs w:val="22"/>
        </w:rPr>
        <w:t>Blackhead</w:t>
      </w:r>
      <w:r w:rsidRPr="00EC65B0">
        <w:rPr>
          <w:b/>
          <w:sz w:val="22"/>
          <w:szCs w:val="22"/>
        </w:rPr>
        <w:t xml:space="preserve">” </w:t>
      </w:r>
      <w:r w:rsidRPr="00EC65B0">
        <w:rPr>
          <w:b/>
          <w:sz w:val="22"/>
          <w:szCs w:val="22"/>
        </w:rPr>
        <w:t>Helms</w:t>
      </w:r>
      <w:r w:rsidRPr="00EC65B0">
        <w:rPr>
          <w:sz w:val="22"/>
          <w:szCs w:val="22"/>
        </w:rPr>
        <w:t xml:space="preserve"> b. 1756 in 1785 in Anson County, NC. (source: Anson County, NC - County Index to NC Marriages Database - Part 1 Anson </w:t>
      </w:r>
      <w:r>
        <w:rPr>
          <w:sz w:val="22"/>
          <w:szCs w:val="22"/>
        </w:rPr>
        <w:t>C</w:t>
      </w:r>
      <w:r w:rsidRPr="00EC65B0">
        <w:rPr>
          <w:sz w:val="22"/>
          <w:szCs w:val="22"/>
        </w:rPr>
        <w:t xml:space="preserve">ounty, NC,County Index to the North Carolina Marriages Database) John was the eldest son of </w:t>
      </w:r>
      <w:r w:rsidRPr="00EC65B0">
        <w:rPr>
          <w:b/>
          <w:sz w:val="22"/>
          <w:szCs w:val="22"/>
        </w:rPr>
        <w:t>George Helms, Sr. and Mary Margaret Faulkenbur</w:t>
      </w:r>
      <w:r>
        <w:rPr>
          <w:b/>
          <w:sz w:val="22"/>
          <w:szCs w:val="22"/>
        </w:rPr>
        <w:t xml:space="preserve">g </w:t>
      </w:r>
      <w:r w:rsidRPr="00EC65B0">
        <w:rPr>
          <w:sz w:val="22"/>
          <w:szCs w:val="22"/>
        </w:rPr>
        <w:t xml:space="preserve">(i.e. Falconbury, Fortenberry) </w:t>
      </w:r>
    </w:p>
    <w:p w:rsidR="00EC65B0" w:rsidRPr="00EC65B0" w:rsidRDefault="00EC65B0" w:rsidP="00EC65B0">
      <w:pPr>
        <w:pStyle w:val="Spacing"/>
        <w:rPr>
          <w:b/>
          <w:sz w:val="22"/>
          <w:szCs w:val="22"/>
        </w:rPr>
      </w:pPr>
      <w:r w:rsidRPr="00EC65B0">
        <w:rPr>
          <w:sz w:val="22"/>
          <w:szCs w:val="22"/>
        </w:rPr>
        <w:t xml:space="preserve">         </w:t>
      </w:r>
      <w:r>
        <w:rPr>
          <w:sz w:val="22"/>
          <w:szCs w:val="22"/>
        </w:rPr>
        <w:t xml:space="preserve"> </w:t>
      </w:r>
      <w:r w:rsidRPr="00EC65B0">
        <w:rPr>
          <w:b/>
          <w:sz w:val="22"/>
          <w:szCs w:val="22"/>
        </w:rPr>
        <w:t xml:space="preserve">The children of </w:t>
      </w:r>
      <w:r w:rsidRPr="00EC65B0">
        <w:rPr>
          <w:b/>
          <w:sz w:val="22"/>
          <w:szCs w:val="22"/>
        </w:rPr>
        <w:t xml:space="preserve"> </w:t>
      </w:r>
      <w:r w:rsidRPr="00EC65B0">
        <w:rPr>
          <w:b/>
          <w:sz w:val="22"/>
          <w:szCs w:val="22"/>
        </w:rPr>
        <w:t>Susannah Presley and John</w:t>
      </w:r>
      <w:r w:rsidRPr="00EC65B0">
        <w:rPr>
          <w:b/>
          <w:sz w:val="22"/>
          <w:szCs w:val="22"/>
        </w:rPr>
        <w:t xml:space="preserve">  “</w:t>
      </w:r>
      <w:r w:rsidRPr="00EC65B0">
        <w:rPr>
          <w:b/>
          <w:sz w:val="22"/>
          <w:szCs w:val="22"/>
        </w:rPr>
        <w:t>Blackhead</w:t>
      </w:r>
      <w:r w:rsidRPr="00EC65B0">
        <w:rPr>
          <w:b/>
          <w:sz w:val="22"/>
          <w:szCs w:val="22"/>
        </w:rPr>
        <w:t>” H</w:t>
      </w:r>
      <w:r w:rsidRPr="00EC65B0">
        <w:rPr>
          <w:b/>
          <w:sz w:val="22"/>
          <w:szCs w:val="22"/>
        </w:rPr>
        <w:t>elms</w:t>
      </w:r>
      <w:r w:rsidRPr="00EC65B0">
        <w:rPr>
          <w:b/>
          <w:sz w:val="22"/>
          <w:szCs w:val="22"/>
        </w:rPr>
        <w:t xml:space="preserve"> </w:t>
      </w:r>
      <w:r w:rsidRPr="00EC65B0">
        <w:rPr>
          <w:b/>
          <w:sz w:val="22"/>
          <w:szCs w:val="22"/>
        </w:rPr>
        <w:t xml:space="preserve"> are:</w:t>
      </w:r>
    </w:p>
    <w:p w:rsidR="00EC65B0" w:rsidRPr="00EC65B0" w:rsidRDefault="00EC65B0" w:rsidP="00EC65B0">
      <w:pPr>
        <w:pStyle w:val="Spacing"/>
        <w:rPr>
          <w:sz w:val="22"/>
          <w:szCs w:val="22"/>
        </w:rPr>
      </w:pPr>
      <w:r w:rsidRPr="00EC65B0">
        <w:rPr>
          <w:sz w:val="22"/>
          <w:szCs w:val="22"/>
        </w:rPr>
        <w:t xml:space="preserve">          </w:t>
      </w:r>
      <w:r>
        <w:rPr>
          <w:sz w:val="22"/>
          <w:szCs w:val="22"/>
        </w:rPr>
        <w:t xml:space="preserve">     </w:t>
      </w:r>
      <w:r w:rsidRPr="00EC65B0">
        <w:rPr>
          <w:sz w:val="22"/>
          <w:szCs w:val="22"/>
        </w:rPr>
        <w:t>1. Anna HELMS b: 1774 in Anson County, North Carolina</w:t>
      </w:r>
    </w:p>
    <w:p w:rsidR="00EC65B0" w:rsidRPr="00EC65B0" w:rsidRDefault="00EC65B0" w:rsidP="00EC65B0">
      <w:pPr>
        <w:pStyle w:val="Spacing"/>
        <w:rPr>
          <w:sz w:val="22"/>
          <w:szCs w:val="22"/>
        </w:rPr>
      </w:pPr>
      <w:r w:rsidRPr="00EC65B0">
        <w:rPr>
          <w:sz w:val="22"/>
          <w:szCs w:val="22"/>
        </w:rPr>
        <w:t xml:space="preserve">          </w:t>
      </w:r>
      <w:r>
        <w:rPr>
          <w:sz w:val="22"/>
          <w:szCs w:val="22"/>
        </w:rPr>
        <w:t xml:space="preserve">     </w:t>
      </w:r>
      <w:r w:rsidRPr="00EC65B0">
        <w:rPr>
          <w:sz w:val="22"/>
          <w:szCs w:val="22"/>
        </w:rPr>
        <w:t xml:space="preserve">2. </w:t>
      </w:r>
      <w:r w:rsidRPr="0044148D">
        <w:rPr>
          <w:b/>
          <w:sz w:val="22"/>
          <w:szCs w:val="22"/>
        </w:rPr>
        <w:t>John HELM</w:t>
      </w:r>
      <w:r w:rsidR="0044148D">
        <w:rPr>
          <w:b/>
          <w:sz w:val="22"/>
          <w:szCs w:val="22"/>
        </w:rPr>
        <w:t>S**</w:t>
      </w:r>
      <w:r w:rsidRPr="00EC65B0">
        <w:rPr>
          <w:sz w:val="22"/>
          <w:szCs w:val="22"/>
        </w:rPr>
        <w:t xml:space="preserve"> b: 1781 in Anson County, North Carolina</w:t>
      </w:r>
    </w:p>
    <w:p w:rsidR="00EC65B0" w:rsidRPr="00EC65B0" w:rsidRDefault="00EC65B0" w:rsidP="00EC65B0">
      <w:pPr>
        <w:pStyle w:val="Spacing"/>
        <w:rPr>
          <w:sz w:val="22"/>
          <w:szCs w:val="22"/>
        </w:rPr>
      </w:pPr>
      <w:r w:rsidRPr="00EC65B0">
        <w:rPr>
          <w:sz w:val="22"/>
          <w:szCs w:val="22"/>
        </w:rPr>
        <w:t xml:space="preserve">          </w:t>
      </w:r>
      <w:r>
        <w:rPr>
          <w:sz w:val="22"/>
          <w:szCs w:val="22"/>
        </w:rPr>
        <w:t xml:space="preserve">     </w:t>
      </w:r>
      <w:r w:rsidRPr="00EC65B0">
        <w:rPr>
          <w:sz w:val="22"/>
          <w:szCs w:val="22"/>
        </w:rPr>
        <w:t>3.</w:t>
      </w:r>
      <w:r>
        <w:rPr>
          <w:sz w:val="22"/>
          <w:szCs w:val="22"/>
        </w:rPr>
        <w:t xml:space="preserve"> </w:t>
      </w:r>
      <w:r>
        <w:rPr>
          <w:b/>
          <w:sz w:val="22"/>
          <w:szCs w:val="22"/>
        </w:rPr>
        <w:t xml:space="preserve">Joel HELMS* </w:t>
      </w:r>
      <w:r w:rsidRPr="00EC65B0">
        <w:rPr>
          <w:sz w:val="22"/>
          <w:szCs w:val="22"/>
        </w:rPr>
        <w:t>b: 1783 in Anson County, North Carolina</w:t>
      </w:r>
    </w:p>
    <w:p w:rsidR="00EC65B0" w:rsidRPr="00EC65B0" w:rsidRDefault="00EC65B0" w:rsidP="00EC65B0">
      <w:pPr>
        <w:pStyle w:val="Spacing"/>
        <w:rPr>
          <w:sz w:val="22"/>
          <w:szCs w:val="22"/>
        </w:rPr>
      </w:pPr>
      <w:r>
        <w:rPr>
          <w:sz w:val="22"/>
          <w:szCs w:val="22"/>
        </w:rPr>
        <w:t xml:space="preserve">      </w:t>
      </w:r>
      <w:r w:rsidRPr="00EC65B0">
        <w:rPr>
          <w:sz w:val="22"/>
          <w:szCs w:val="22"/>
        </w:rPr>
        <w:t xml:space="preserve">         4. Susannah HELMS b: 1787 in Anson County, North Carolin</w:t>
      </w:r>
      <w:r>
        <w:rPr>
          <w:sz w:val="22"/>
          <w:szCs w:val="22"/>
        </w:rPr>
        <w:t>a</w:t>
      </w:r>
      <w:r w:rsidRPr="00EC65B0">
        <w:rPr>
          <w:sz w:val="22"/>
          <w:szCs w:val="22"/>
        </w:rPr>
        <w:t xml:space="preserve"> </w:t>
      </w:r>
    </w:p>
    <w:p w:rsidR="00EC65B0" w:rsidRPr="00EC65B0" w:rsidRDefault="00EC65B0" w:rsidP="00EC65B0">
      <w:pPr>
        <w:pStyle w:val="Spacing"/>
        <w:rPr>
          <w:sz w:val="22"/>
          <w:szCs w:val="22"/>
        </w:rPr>
      </w:pPr>
      <w:r w:rsidRPr="00EC65B0">
        <w:rPr>
          <w:sz w:val="22"/>
          <w:szCs w:val="22"/>
        </w:rPr>
        <w:t xml:space="preserve">       </w:t>
      </w:r>
      <w:r>
        <w:rPr>
          <w:sz w:val="22"/>
          <w:szCs w:val="22"/>
        </w:rPr>
        <w:t xml:space="preserve">  *</w:t>
      </w:r>
      <w:r w:rsidRPr="00EC65B0">
        <w:rPr>
          <w:sz w:val="22"/>
          <w:szCs w:val="22"/>
        </w:rPr>
        <w:t xml:space="preserve"> </w:t>
      </w:r>
      <w:r w:rsidRPr="00EC65B0">
        <w:rPr>
          <w:b/>
          <w:sz w:val="22"/>
          <w:szCs w:val="22"/>
        </w:rPr>
        <w:t>Joel Helms</w:t>
      </w:r>
      <w:r w:rsidRPr="00EC65B0">
        <w:rPr>
          <w:sz w:val="22"/>
          <w:szCs w:val="22"/>
        </w:rPr>
        <w:t xml:space="preserve"> </w:t>
      </w:r>
      <w:r>
        <w:rPr>
          <w:sz w:val="22"/>
          <w:szCs w:val="22"/>
        </w:rPr>
        <w:t xml:space="preserve"> </w:t>
      </w:r>
      <w:r w:rsidRPr="00EC65B0">
        <w:rPr>
          <w:sz w:val="22"/>
          <w:szCs w:val="22"/>
        </w:rPr>
        <w:t xml:space="preserve">was born in Anson County, North Carolina ca. 1783. He married </w:t>
      </w:r>
      <w:r w:rsidRPr="00EC65B0">
        <w:rPr>
          <w:b/>
          <w:sz w:val="22"/>
          <w:szCs w:val="22"/>
        </w:rPr>
        <w:t xml:space="preserve"> Sarah (Sary) Hargett</w:t>
      </w:r>
      <w:r>
        <w:rPr>
          <w:b/>
          <w:sz w:val="22"/>
          <w:szCs w:val="22"/>
        </w:rPr>
        <w:t xml:space="preserve">  </w:t>
      </w:r>
      <w:r w:rsidRPr="00EC65B0">
        <w:rPr>
          <w:sz w:val="22"/>
          <w:szCs w:val="22"/>
        </w:rPr>
        <w:t xml:space="preserve">b. 1785 in Anson County, NC, daughter of </w:t>
      </w:r>
      <w:r>
        <w:rPr>
          <w:sz w:val="22"/>
          <w:szCs w:val="22"/>
        </w:rPr>
        <w:t xml:space="preserve"> </w:t>
      </w:r>
      <w:r w:rsidRPr="00EC65B0">
        <w:rPr>
          <w:b/>
          <w:sz w:val="22"/>
          <w:szCs w:val="22"/>
        </w:rPr>
        <w:t>Henry Hargett, Jr. and Anna Charity Broom</w:t>
      </w:r>
      <w:r w:rsidRPr="00EC65B0">
        <w:rPr>
          <w:sz w:val="22"/>
          <w:szCs w:val="22"/>
        </w:rPr>
        <w:t xml:space="preserve"> before 1808 in NC. We have documents to state the Sarah was the</w:t>
      </w:r>
      <w:r>
        <w:rPr>
          <w:sz w:val="22"/>
          <w:szCs w:val="22"/>
        </w:rPr>
        <w:t xml:space="preserve"> </w:t>
      </w:r>
      <w:r w:rsidRPr="00EC65B0">
        <w:rPr>
          <w:sz w:val="22"/>
          <w:szCs w:val="22"/>
        </w:rPr>
        <w:t xml:space="preserve">daughter of Henry, but we do not have a marriage bond or note for Joel Helms and Sarah Hargett. </w:t>
      </w:r>
      <w:r>
        <w:rPr>
          <w:sz w:val="22"/>
          <w:szCs w:val="22"/>
        </w:rPr>
        <w:t xml:space="preserve"> </w:t>
      </w:r>
      <w:r w:rsidRPr="00EC65B0">
        <w:rPr>
          <w:sz w:val="22"/>
          <w:szCs w:val="22"/>
        </w:rPr>
        <w:t xml:space="preserve">Sarah would have either divorced or died before </w:t>
      </w:r>
      <w:r>
        <w:rPr>
          <w:sz w:val="22"/>
          <w:szCs w:val="22"/>
        </w:rPr>
        <w:t>1</w:t>
      </w:r>
      <w:r w:rsidRPr="00EC65B0">
        <w:rPr>
          <w:sz w:val="22"/>
          <w:szCs w:val="22"/>
        </w:rPr>
        <w:t>833. It may be that she died in childbirth</w:t>
      </w:r>
      <w:r>
        <w:rPr>
          <w:sz w:val="22"/>
          <w:szCs w:val="22"/>
        </w:rPr>
        <w:t xml:space="preserve"> </w:t>
      </w:r>
      <w:r w:rsidRPr="00EC65B0">
        <w:rPr>
          <w:sz w:val="22"/>
          <w:szCs w:val="22"/>
        </w:rPr>
        <w:t xml:space="preserve"> as her last child is born in 1829.</w:t>
      </w:r>
    </w:p>
    <w:p w:rsidR="00EC65B0" w:rsidRDefault="00EC65B0" w:rsidP="00EC65B0">
      <w:pPr>
        <w:pStyle w:val="Spacing"/>
        <w:rPr>
          <w:sz w:val="22"/>
          <w:szCs w:val="22"/>
        </w:rPr>
      </w:pPr>
      <w:r w:rsidRPr="00EC65B0">
        <w:rPr>
          <w:sz w:val="22"/>
          <w:szCs w:val="22"/>
        </w:rPr>
        <w:t xml:space="preserve">     The mystery of which Henderson Helms is which son of which Joel is clearly</w:t>
      </w:r>
      <w:r>
        <w:rPr>
          <w:sz w:val="22"/>
          <w:szCs w:val="22"/>
        </w:rPr>
        <w:t xml:space="preserve"> </w:t>
      </w:r>
      <w:r w:rsidRPr="00EC65B0">
        <w:rPr>
          <w:sz w:val="22"/>
          <w:szCs w:val="22"/>
        </w:rPr>
        <w:t>validated with the birth of Henderson Helms born in 1810, according to the 1850 census where he is listed as 40 years old. This Henderson Helms is the oldest of three cousins named Henderson Helms. According to the 1820 census for Anson County, NC, Joel Helms is listed with two</w:t>
      </w:r>
      <w:r>
        <w:rPr>
          <w:sz w:val="22"/>
          <w:szCs w:val="22"/>
        </w:rPr>
        <w:t xml:space="preserve"> </w:t>
      </w:r>
      <w:r w:rsidRPr="00EC65B0">
        <w:rPr>
          <w:sz w:val="22"/>
          <w:szCs w:val="22"/>
        </w:rPr>
        <w:t>sons 10 years and under. That would be Henderson Helms, born in 1810,  and John Helms, born in 1811.</w:t>
      </w:r>
      <w:r>
        <w:rPr>
          <w:sz w:val="22"/>
          <w:szCs w:val="22"/>
        </w:rPr>
        <w:t xml:space="preserve"> </w:t>
      </w:r>
      <w:r w:rsidRPr="00EC65B0">
        <w:rPr>
          <w:sz w:val="22"/>
          <w:szCs w:val="22"/>
        </w:rPr>
        <w:t xml:space="preserve">Joel and sons are found to be in Barbour County, AL, by 1833, Joel in several instances before he relocates to GA is particularly referenced as a </w:t>
      </w:r>
      <w:r>
        <w:rPr>
          <w:sz w:val="22"/>
          <w:szCs w:val="22"/>
        </w:rPr>
        <w:t>“</w:t>
      </w:r>
      <w:r w:rsidRPr="00EC65B0">
        <w:rPr>
          <w:sz w:val="22"/>
          <w:szCs w:val="22"/>
        </w:rPr>
        <w:t>bondsman</w:t>
      </w:r>
      <w:r>
        <w:rPr>
          <w:sz w:val="22"/>
          <w:szCs w:val="22"/>
        </w:rPr>
        <w:t>”</w:t>
      </w:r>
      <w:r w:rsidRPr="00EC65B0">
        <w:rPr>
          <w:sz w:val="22"/>
          <w:szCs w:val="22"/>
        </w:rPr>
        <w:t xml:space="preserve"> here</w:t>
      </w:r>
      <w:r>
        <w:rPr>
          <w:sz w:val="22"/>
          <w:szCs w:val="22"/>
        </w:rPr>
        <w:t xml:space="preserve">.  </w:t>
      </w:r>
      <w:r w:rsidRPr="00EC65B0">
        <w:rPr>
          <w:sz w:val="22"/>
          <w:szCs w:val="22"/>
        </w:rPr>
        <w:t xml:space="preserve"> Before going to AL, on 13 October 1833,  Joel Helms married Mary McGuirt in NC. The bondsman was David McGuirt.         The witness </w:t>
      </w:r>
      <w:r>
        <w:rPr>
          <w:sz w:val="22"/>
          <w:szCs w:val="22"/>
        </w:rPr>
        <w:t>listed a</w:t>
      </w:r>
      <w:r w:rsidRPr="00EC65B0">
        <w:rPr>
          <w:sz w:val="22"/>
          <w:szCs w:val="22"/>
        </w:rPr>
        <w:t xml:space="preserve">s Henderson Helms. </w:t>
      </w:r>
      <w:r>
        <w:rPr>
          <w:sz w:val="22"/>
          <w:szCs w:val="22"/>
        </w:rPr>
        <w:t xml:space="preserve"> </w:t>
      </w:r>
      <w:r w:rsidRPr="00EC65B0">
        <w:rPr>
          <w:sz w:val="22"/>
          <w:szCs w:val="22"/>
        </w:rPr>
        <w:t>On 12 Nov. 1833, in Barbour County,  AL, Joel is bondsman for David McGuirt who married Rebecca Winchester.  On 7 Jan. 1834, Joel witnesses the wedding of his son, John Helms</w:t>
      </w:r>
      <w:r>
        <w:rPr>
          <w:sz w:val="22"/>
          <w:szCs w:val="22"/>
        </w:rPr>
        <w:t>,</w:t>
      </w:r>
      <w:r w:rsidRPr="00EC65B0">
        <w:rPr>
          <w:sz w:val="22"/>
          <w:szCs w:val="22"/>
        </w:rPr>
        <w:t xml:space="preserve"> in his marriage to Holly Chaney. Bondsman is Jackson Chaney. </w:t>
      </w:r>
      <w:r>
        <w:rPr>
          <w:sz w:val="22"/>
          <w:szCs w:val="22"/>
        </w:rPr>
        <w:t xml:space="preserve"> </w:t>
      </w:r>
      <w:r w:rsidRPr="00EC65B0">
        <w:rPr>
          <w:sz w:val="22"/>
          <w:szCs w:val="22"/>
        </w:rPr>
        <w:t>Joel and Mary relocate to Pike County, GA</w:t>
      </w:r>
      <w:r>
        <w:rPr>
          <w:sz w:val="22"/>
          <w:szCs w:val="22"/>
        </w:rPr>
        <w:t>,</w:t>
      </w:r>
      <w:r w:rsidRPr="00EC65B0">
        <w:rPr>
          <w:sz w:val="22"/>
          <w:szCs w:val="22"/>
        </w:rPr>
        <w:t xml:space="preserve"> where they reside until Joel's death in Spalding County sometime between 1847 and 1849. </w:t>
      </w:r>
      <w:r w:rsidR="00743ED3">
        <w:rPr>
          <w:sz w:val="22"/>
          <w:szCs w:val="22"/>
        </w:rPr>
        <w:t xml:space="preserve"> </w:t>
      </w:r>
      <w:r w:rsidRPr="00EC65B0">
        <w:rPr>
          <w:sz w:val="22"/>
          <w:szCs w:val="22"/>
        </w:rPr>
        <w:t xml:space="preserve">Joel's </w:t>
      </w:r>
      <w:r w:rsidR="00743ED3">
        <w:rPr>
          <w:sz w:val="22"/>
          <w:szCs w:val="22"/>
        </w:rPr>
        <w:t>youngest</w:t>
      </w:r>
      <w:r w:rsidRPr="00EC65B0">
        <w:rPr>
          <w:sz w:val="22"/>
          <w:szCs w:val="22"/>
        </w:rPr>
        <w:t xml:space="preserve"> children, Maranda and Mirinda Helms, were twins born in 1847. According to the 1860 census in Spalding County, GA, Mary Helms is 43 years old living in the Line Creek district, Erin, with her children: </w:t>
      </w:r>
      <w:r>
        <w:rPr>
          <w:sz w:val="22"/>
          <w:szCs w:val="22"/>
        </w:rPr>
        <w:t xml:space="preserve"> </w:t>
      </w:r>
      <w:r w:rsidRPr="00EC65B0">
        <w:rPr>
          <w:sz w:val="22"/>
          <w:szCs w:val="22"/>
        </w:rPr>
        <w:t xml:space="preserve"> </w:t>
      </w:r>
      <w:r>
        <w:rPr>
          <w:sz w:val="22"/>
          <w:szCs w:val="22"/>
        </w:rPr>
        <w:t xml:space="preserve"> </w:t>
      </w:r>
      <w:r w:rsidRPr="00EC65B0">
        <w:rPr>
          <w:sz w:val="22"/>
          <w:szCs w:val="22"/>
        </w:rPr>
        <w:t>Lucena, 18; Isaac J., 17, and Marinda and Maranda, 13.</w:t>
      </w:r>
      <w:r>
        <w:rPr>
          <w:sz w:val="22"/>
          <w:szCs w:val="22"/>
        </w:rPr>
        <w:t xml:space="preserve"> </w:t>
      </w:r>
      <w:r w:rsidRPr="00EC65B0">
        <w:rPr>
          <w:sz w:val="22"/>
          <w:szCs w:val="22"/>
        </w:rPr>
        <w:t xml:space="preserve">(source:  Mecklenburg County, NC Marriage Bonds before 1900-transcript, US and International Marriage Records 1741-1868, 1820, 1850, and 1860 census records)  </w:t>
      </w:r>
    </w:p>
    <w:p w:rsidR="00EC65B0" w:rsidRDefault="00EC65B0" w:rsidP="00EC65B0">
      <w:pPr>
        <w:pStyle w:val="Spacing"/>
        <w:rPr>
          <w:sz w:val="22"/>
          <w:szCs w:val="22"/>
        </w:rPr>
      </w:pPr>
      <w:r>
        <w:rPr>
          <w:sz w:val="22"/>
          <w:szCs w:val="22"/>
        </w:rPr>
        <w:lastRenderedPageBreak/>
        <w:t xml:space="preserve">     </w:t>
      </w:r>
      <w:r w:rsidR="0044148D">
        <w:rPr>
          <w:sz w:val="22"/>
          <w:szCs w:val="22"/>
        </w:rPr>
        <w:t xml:space="preserve">        </w:t>
      </w:r>
      <w:r w:rsidRPr="00743ED3">
        <w:rPr>
          <w:b/>
          <w:sz w:val="22"/>
          <w:szCs w:val="22"/>
        </w:rPr>
        <w:t>Isaac James Helms</w:t>
      </w:r>
      <w:r w:rsidRPr="00EC65B0">
        <w:rPr>
          <w:sz w:val="22"/>
          <w:szCs w:val="22"/>
        </w:rPr>
        <w:t xml:space="preserve"> went on to marry </w:t>
      </w:r>
      <w:r w:rsidRPr="00743ED3">
        <w:rPr>
          <w:b/>
          <w:sz w:val="22"/>
          <w:szCs w:val="22"/>
        </w:rPr>
        <w:t>Adeline Dingler</w:t>
      </w:r>
      <w:r w:rsidRPr="00EC65B0">
        <w:rPr>
          <w:sz w:val="22"/>
          <w:szCs w:val="22"/>
        </w:rPr>
        <w:t>.</w:t>
      </w:r>
      <w:r>
        <w:rPr>
          <w:sz w:val="22"/>
          <w:szCs w:val="22"/>
        </w:rPr>
        <w:t xml:space="preserve">  </w:t>
      </w:r>
      <w:r w:rsidRPr="00EC65B0">
        <w:rPr>
          <w:sz w:val="22"/>
          <w:szCs w:val="22"/>
        </w:rPr>
        <w:t xml:space="preserve"> He served in the CSA in a Georgia infantry unit. Afterward, he became relocated with his family to Cullman County, Alabama, and became a Baptist preacher. He died 25 May 1920 and is buried in AL. His sister, Maranda </w:t>
      </w:r>
      <w:r w:rsidR="00743ED3">
        <w:rPr>
          <w:sz w:val="22"/>
          <w:szCs w:val="22"/>
        </w:rPr>
        <w:t>H</w:t>
      </w:r>
      <w:r w:rsidRPr="00EC65B0">
        <w:rPr>
          <w:sz w:val="22"/>
          <w:szCs w:val="22"/>
        </w:rPr>
        <w:t xml:space="preserve">elms, had also married a Dingler. She passed away at 34 years of age from flux and is buried in GA. Both Joel (J.J.) Helms, age 65, and wife, Mary, age 61, are buried in Riverdale Cemetery in Columbus, GA, not far from the AL border. </w:t>
      </w:r>
      <w:r w:rsidR="00743ED3">
        <w:rPr>
          <w:sz w:val="22"/>
          <w:szCs w:val="22"/>
        </w:rPr>
        <w:t xml:space="preserve"> </w:t>
      </w:r>
      <w:r w:rsidRPr="00EC65B0">
        <w:rPr>
          <w:sz w:val="22"/>
          <w:szCs w:val="22"/>
        </w:rPr>
        <w:t>They are buried amid members of the McGuirt</w:t>
      </w:r>
      <w:r w:rsidR="00743ED3">
        <w:rPr>
          <w:sz w:val="22"/>
          <w:szCs w:val="22"/>
        </w:rPr>
        <w:t xml:space="preserve"> family.</w:t>
      </w:r>
    </w:p>
    <w:p w:rsidR="00743ED3" w:rsidRPr="00743ED3" w:rsidRDefault="00743ED3" w:rsidP="00743ED3">
      <w:pPr>
        <w:pStyle w:val="Spacing"/>
        <w:rPr>
          <w:b/>
        </w:rPr>
      </w:pPr>
      <w:r w:rsidRPr="00743ED3">
        <w:rPr>
          <w:b/>
        </w:rPr>
        <w:t xml:space="preserve">          </w:t>
      </w:r>
      <w:r w:rsidR="0044148D">
        <w:rPr>
          <w:b/>
        </w:rPr>
        <w:t xml:space="preserve"> </w:t>
      </w:r>
      <w:r w:rsidRPr="00743ED3">
        <w:rPr>
          <w:b/>
        </w:rPr>
        <w:t>The children of Joel Helms and Sarah Hargett</w:t>
      </w:r>
      <w:r w:rsidRPr="00743ED3">
        <w:rPr>
          <w:b/>
        </w:rPr>
        <w:t xml:space="preserve"> are</w:t>
      </w:r>
      <w:r w:rsidRPr="00743ED3">
        <w:rPr>
          <w:b/>
        </w:rPr>
        <w:t>:</w:t>
      </w:r>
      <w:r w:rsidRPr="00743ED3">
        <w:rPr>
          <w:b/>
        </w:rPr>
        <w:t xml:space="preserve"> </w:t>
      </w:r>
    </w:p>
    <w:p w:rsidR="00743ED3" w:rsidRDefault="00743ED3" w:rsidP="00743ED3">
      <w:pPr>
        <w:pStyle w:val="Spacing"/>
      </w:pPr>
      <w:r>
        <w:t xml:space="preserve">           </w:t>
      </w:r>
      <w:r>
        <w:t xml:space="preserve">     </w:t>
      </w:r>
      <w:r>
        <w:t>1. Lucinda HELMS b. ca. 1809 in Anson County, NC</w:t>
      </w:r>
    </w:p>
    <w:p w:rsidR="00743ED3" w:rsidRDefault="00743ED3" w:rsidP="00743ED3">
      <w:pPr>
        <w:pStyle w:val="Spacing"/>
      </w:pPr>
      <w:r>
        <w:t xml:space="preserve">            </w:t>
      </w:r>
      <w:r>
        <w:t xml:space="preserve">    </w:t>
      </w:r>
      <w:r>
        <w:t>2.</w:t>
      </w:r>
      <w:r>
        <w:t xml:space="preserve"> </w:t>
      </w:r>
      <w:r w:rsidRPr="00743ED3">
        <w:rPr>
          <w:b/>
        </w:rPr>
        <w:t>Henderson HELMS</w:t>
      </w:r>
      <w:r>
        <w:t xml:space="preserve"> b. 1810 in Mecklenburg County,  NC. </w:t>
      </w:r>
      <w:r>
        <w:t>(</w:t>
      </w:r>
      <w:r>
        <w:t>chart submitted by Barbara Lee Rowe</w:t>
      </w:r>
      <w:r>
        <w:t xml:space="preserve">) </w:t>
      </w:r>
    </w:p>
    <w:p w:rsidR="00743ED3" w:rsidRDefault="00743ED3" w:rsidP="00743ED3">
      <w:pPr>
        <w:pStyle w:val="Spacing"/>
      </w:pPr>
      <w:r>
        <w:t xml:space="preserve">            </w:t>
      </w:r>
      <w:r>
        <w:t xml:space="preserve">    </w:t>
      </w:r>
      <w:r>
        <w:t>3.</w:t>
      </w:r>
      <w:r>
        <w:t xml:space="preserve"> </w:t>
      </w:r>
      <w:r>
        <w:t>John HELMS b. 22 FEB 1811 in Mecklenburg County, NC **</w:t>
      </w:r>
      <w:r>
        <w:t>(c</w:t>
      </w:r>
      <w:r>
        <w:t>hart submitted by Beverly Brown.</w:t>
      </w:r>
      <w:r>
        <w:t>)</w:t>
      </w:r>
    </w:p>
    <w:p w:rsidR="00743ED3" w:rsidRDefault="00743ED3" w:rsidP="00743ED3">
      <w:pPr>
        <w:pStyle w:val="Spacing"/>
      </w:pPr>
      <w:r>
        <w:t xml:space="preserve"> </w:t>
      </w:r>
      <w:r>
        <w:t xml:space="preserve">            </w:t>
      </w:r>
      <w:r>
        <w:t xml:space="preserve">       </w:t>
      </w:r>
      <w:r w:rsidRPr="007F1E4D">
        <w:rPr>
          <w:b/>
        </w:rPr>
        <w:t>Rev. John Helms</w:t>
      </w:r>
      <w:r>
        <w:t xml:space="preserve"> was married to </w:t>
      </w:r>
      <w:r w:rsidRPr="007F1E4D">
        <w:rPr>
          <w:b/>
        </w:rPr>
        <w:t>Hollie Chaney</w:t>
      </w:r>
      <w:r>
        <w:t>. Their children are as follows:</w:t>
      </w:r>
    </w:p>
    <w:p w:rsidR="00743ED3" w:rsidRDefault="00743ED3" w:rsidP="00743ED3">
      <w:pPr>
        <w:pStyle w:val="Spacing"/>
      </w:pPr>
      <w:r>
        <w:t xml:space="preserve">            </w:t>
      </w:r>
      <w:r>
        <w:t xml:space="preserve">        a.</w:t>
      </w:r>
      <w:r>
        <w:t xml:space="preserve"> Zilpha Luiza Helms b: 30 Oct 1834</w:t>
      </w:r>
    </w:p>
    <w:p w:rsidR="00743ED3" w:rsidRDefault="00743ED3" w:rsidP="00743ED3">
      <w:pPr>
        <w:pStyle w:val="Spacing"/>
      </w:pPr>
      <w:r>
        <w:t xml:space="preserve">            </w:t>
      </w:r>
      <w:r>
        <w:t xml:space="preserve">        b. </w:t>
      </w:r>
      <w:r>
        <w:t>W. M. Madison Helms b: 29 Dec 1835</w:t>
      </w:r>
    </w:p>
    <w:p w:rsidR="00743ED3" w:rsidRDefault="00743ED3" w:rsidP="00743ED3">
      <w:pPr>
        <w:pStyle w:val="Spacing"/>
      </w:pPr>
      <w:r>
        <w:t xml:space="preserve">            </w:t>
      </w:r>
      <w:r>
        <w:t xml:space="preserve">        c</w:t>
      </w:r>
      <w:r>
        <w:t>.</w:t>
      </w:r>
      <w:r>
        <w:t xml:space="preserve"> </w:t>
      </w:r>
      <w:r>
        <w:t>Martha Jane Helms b: 22 Apr 1837 d: 10 May 1915</w:t>
      </w:r>
    </w:p>
    <w:p w:rsidR="00743ED3" w:rsidRDefault="00743ED3" w:rsidP="00743ED3">
      <w:pPr>
        <w:pStyle w:val="Spacing"/>
      </w:pPr>
      <w:r>
        <w:t xml:space="preserve">            </w:t>
      </w:r>
      <w:r>
        <w:t xml:space="preserve">        d. </w:t>
      </w:r>
      <w:r>
        <w:t>John Jackson Helms b: 21 Sep 1838 d: 1922</w:t>
      </w:r>
    </w:p>
    <w:p w:rsidR="00743ED3" w:rsidRDefault="00743ED3" w:rsidP="00743ED3">
      <w:pPr>
        <w:pStyle w:val="Spacing"/>
      </w:pPr>
      <w:r>
        <w:t xml:space="preserve">            </w:t>
      </w:r>
      <w:r>
        <w:t xml:space="preserve">        e</w:t>
      </w:r>
      <w:r>
        <w:t>.</w:t>
      </w:r>
      <w:r>
        <w:t xml:space="preserve"> </w:t>
      </w:r>
      <w:r>
        <w:t>George Washington Helms b: 12 Jan 1840</w:t>
      </w:r>
    </w:p>
    <w:p w:rsidR="00743ED3" w:rsidRDefault="00743ED3" w:rsidP="00743ED3">
      <w:pPr>
        <w:pStyle w:val="Spacing"/>
      </w:pPr>
      <w:r>
        <w:t xml:space="preserve">            </w:t>
      </w:r>
      <w:r>
        <w:t xml:space="preserve">        f</w:t>
      </w:r>
      <w:r>
        <w:t>.</w:t>
      </w:r>
      <w:r>
        <w:t xml:space="preserve">  </w:t>
      </w:r>
      <w:r>
        <w:t>Sarah Ann Helms b: 24 Feb 1841</w:t>
      </w:r>
    </w:p>
    <w:p w:rsidR="00743ED3" w:rsidRDefault="00743ED3" w:rsidP="00743ED3">
      <w:pPr>
        <w:pStyle w:val="Spacing"/>
      </w:pPr>
      <w:r>
        <w:t xml:space="preserve">            </w:t>
      </w:r>
      <w:r>
        <w:t xml:space="preserve">        g</w:t>
      </w:r>
      <w:r>
        <w:t>.</w:t>
      </w:r>
      <w:r>
        <w:t xml:space="preserve"> </w:t>
      </w:r>
      <w:r>
        <w:t>Joel Sim Helms b: 30 Oct 1842</w:t>
      </w:r>
    </w:p>
    <w:p w:rsidR="00743ED3" w:rsidRDefault="00743ED3" w:rsidP="00743ED3">
      <w:pPr>
        <w:pStyle w:val="Spacing"/>
      </w:pPr>
      <w:r>
        <w:t xml:space="preserve">            </w:t>
      </w:r>
      <w:r>
        <w:t xml:space="preserve">        h. </w:t>
      </w:r>
      <w:r>
        <w:t>Milbra Sophina Helms b: 17 Aug 1846 d: 30 Mar 1923</w:t>
      </w:r>
    </w:p>
    <w:p w:rsidR="00743ED3" w:rsidRDefault="00743ED3" w:rsidP="00743ED3">
      <w:pPr>
        <w:pStyle w:val="Spacing"/>
      </w:pPr>
      <w:r>
        <w:t xml:space="preserve">            </w:t>
      </w:r>
      <w:r>
        <w:t xml:space="preserve">        i. </w:t>
      </w:r>
      <w:r>
        <w:t>Aaron Nelson Helms b: 12 Nov 1847 d: 22 Apr 1929</w:t>
      </w:r>
    </w:p>
    <w:p w:rsidR="00743ED3" w:rsidRDefault="00743ED3" w:rsidP="00743ED3">
      <w:pPr>
        <w:pStyle w:val="Spacing"/>
      </w:pPr>
      <w:r>
        <w:t xml:space="preserve">            </w:t>
      </w:r>
      <w:r>
        <w:t xml:space="preserve">        j. </w:t>
      </w:r>
      <w:r>
        <w:t>Hollie Emaline Helms b: 16 Nov 1849</w:t>
      </w:r>
    </w:p>
    <w:p w:rsidR="00743ED3" w:rsidRDefault="00743ED3" w:rsidP="00743ED3">
      <w:pPr>
        <w:pStyle w:val="Spacing"/>
      </w:pPr>
      <w:r>
        <w:t xml:space="preserve">            </w:t>
      </w:r>
      <w:r>
        <w:t xml:space="preserve">       k. </w:t>
      </w:r>
      <w:r>
        <w:t>Jacob Samuel Helms b: 5 May 1851 d: 4 Feb 1925</w:t>
      </w:r>
    </w:p>
    <w:p w:rsidR="00743ED3" w:rsidRDefault="00743ED3" w:rsidP="00743ED3">
      <w:pPr>
        <w:pStyle w:val="Spacing"/>
      </w:pPr>
      <w:r>
        <w:t xml:space="preserve">            </w:t>
      </w:r>
      <w:r>
        <w:t xml:space="preserve">        l. </w:t>
      </w:r>
      <w:r>
        <w:t>Lee Andrew Helms b: 13 Nov 1852</w:t>
      </w:r>
    </w:p>
    <w:p w:rsidR="00743ED3" w:rsidRDefault="00743ED3" w:rsidP="00743ED3">
      <w:pPr>
        <w:pStyle w:val="Spacing"/>
      </w:pPr>
      <w:r>
        <w:t xml:space="preserve">                   m.</w:t>
      </w:r>
      <w:r>
        <w:t>Joseph Henry Helms b: 13 Nov 1854</w:t>
      </w:r>
    </w:p>
    <w:p w:rsidR="00743ED3" w:rsidRDefault="00743ED3" w:rsidP="00743ED3">
      <w:pPr>
        <w:pStyle w:val="Spacing"/>
      </w:pPr>
      <w:r>
        <w:t xml:space="preserve">            </w:t>
      </w:r>
      <w:r>
        <w:t xml:space="preserve">       n. </w:t>
      </w:r>
      <w:r>
        <w:t>Mary Unicy Helms b: 16 Mar 1856</w:t>
      </w:r>
    </w:p>
    <w:p w:rsidR="00743ED3" w:rsidRDefault="00743ED3" w:rsidP="00743ED3">
      <w:pPr>
        <w:pStyle w:val="Spacing"/>
      </w:pPr>
      <w:r>
        <w:t xml:space="preserve">            </w:t>
      </w:r>
      <w:r>
        <w:t xml:space="preserve">       o. </w:t>
      </w:r>
      <w:r>
        <w:t>Hilliard Helms b: 13 Nov 1857 d: 24 Aug 1922</w:t>
      </w:r>
    </w:p>
    <w:p w:rsidR="00743ED3" w:rsidRDefault="00743ED3" w:rsidP="00743ED3">
      <w:pPr>
        <w:pStyle w:val="Spacing"/>
      </w:pPr>
      <w:r>
        <w:lastRenderedPageBreak/>
        <w:t xml:space="preserve">            </w:t>
      </w:r>
      <w:r>
        <w:t xml:space="preserve">      </w:t>
      </w:r>
      <w:r w:rsidR="0044148D">
        <w:t xml:space="preserve"> </w:t>
      </w:r>
      <w:r>
        <w:t xml:space="preserve">p. </w:t>
      </w:r>
      <w:r>
        <w:t>Easter Helms b: 13 Jan 1861</w:t>
      </w:r>
    </w:p>
    <w:p w:rsidR="00743ED3" w:rsidRDefault="00743ED3" w:rsidP="00743ED3">
      <w:pPr>
        <w:pStyle w:val="Spacing"/>
      </w:pPr>
      <w:r>
        <w:t xml:space="preserve">            </w:t>
      </w:r>
    </w:p>
    <w:p w:rsidR="00743ED3" w:rsidRDefault="00743ED3" w:rsidP="00743ED3">
      <w:pPr>
        <w:pStyle w:val="Spacing"/>
      </w:pPr>
      <w:r>
        <w:t xml:space="preserve">            4. Clarinda HELMS b. ca. 1812 in Anson County, NC. </w:t>
      </w:r>
      <w:r w:rsidR="0044148D">
        <w:t xml:space="preserve"> </w:t>
      </w:r>
      <w:r>
        <w:t>Clarinda married Strickland Hargett on 1 August 1833 in NC.</w:t>
      </w:r>
    </w:p>
    <w:p w:rsidR="00743ED3" w:rsidRDefault="00743ED3" w:rsidP="00743ED3">
      <w:pPr>
        <w:pStyle w:val="Spacing"/>
      </w:pPr>
      <w:r>
        <w:t xml:space="preserve">            5. Eunice Amelia HELMS b. MAR 1813 in Meckle</w:t>
      </w:r>
      <w:r w:rsidR="0044148D">
        <w:t>nburg County, North Carolina.</w:t>
      </w:r>
    </w:p>
    <w:p w:rsidR="00743ED3" w:rsidRDefault="00743ED3" w:rsidP="00743ED3">
      <w:pPr>
        <w:pStyle w:val="Spacing"/>
      </w:pPr>
      <w:r>
        <w:t xml:space="preserve">            6. Anne HELMS b. ca. 1815 in Mecklenburg County, North Carolina</w:t>
      </w:r>
      <w:r w:rsidR="0044148D">
        <w:t>.</w:t>
      </w:r>
    </w:p>
    <w:p w:rsidR="00743ED3" w:rsidRDefault="00743ED3" w:rsidP="00743ED3">
      <w:pPr>
        <w:pStyle w:val="Spacing"/>
      </w:pPr>
      <w:r>
        <w:t xml:space="preserve">            7. </w:t>
      </w:r>
      <w:r w:rsidRPr="0044148D">
        <w:rPr>
          <w:b/>
        </w:rPr>
        <w:t>Henry Michael HELMS</w:t>
      </w:r>
      <w:r w:rsidR="0044148D">
        <w:rPr>
          <w:b/>
        </w:rPr>
        <w:t xml:space="preserve"> </w:t>
      </w:r>
      <w:r>
        <w:t>b. 23 FEB 1821 in Mecklenburg</w:t>
      </w:r>
      <w:r w:rsidR="0044148D">
        <w:t xml:space="preserve"> </w:t>
      </w:r>
      <w:r>
        <w:t>County, North Carolina</w:t>
      </w:r>
      <w:r w:rsidR="0044148D">
        <w:t xml:space="preserve">.  </w:t>
      </w:r>
      <w:r>
        <w:t xml:space="preserve">Henry </w:t>
      </w:r>
      <w:r w:rsidR="0044148D">
        <w:t>M</w:t>
      </w:r>
      <w:r>
        <w:t xml:space="preserve">ichael </w:t>
      </w:r>
      <w:r w:rsidR="0044148D">
        <w:t>H</w:t>
      </w:r>
      <w:r>
        <w:t>elms n.c./ga married Mary Ann Akins</w:t>
      </w:r>
      <w:r w:rsidR="0044148D">
        <w:t>.  (S</w:t>
      </w:r>
      <w:r>
        <w:t>ubmitted by Thomas Howard .</w:t>
      </w:r>
      <w:r w:rsidR="0044148D">
        <w:t>)</w:t>
      </w:r>
    </w:p>
    <w:p w:rsidR="00743ED3" w:rsidRDefault="00743ED3" w:rsidP="00743ED3">
      <w:pPr>
        <w:pStyle w:val="Spacing"/>
      </w:pPr>
      <w:r>
        <w:t xml:space="preserve">           </w:t>
      </w:r>
      <w:r w:rsidR="0044148D">
        <w:t xml:space="preserve">     </w:t>
      </w:r>
      <w:r w:rsidRPr="0044148D">
        <w:rPr>
          <w:b/>
        </w:rPr>
        <w:t>Child of Henry and Mary Ann Helms</w:t>
      </w:r>
      <w:r>
        <w:t xml:space="preserve"> is:</w:t>
      </w:r>
    </w:p>
    <w:p w:rsidR="00743ED3" w:rsidRPr="0044148D" w:rsidRDefault="00743ED3" w:rsidP="0044148D">
      <w:pPr>
        <w:pStyle w:val="Spacing"/>
        <w:ind w:left="1020"/>
        <w:rPr>
          <w:b/>
        </w:rPr>
      </w:pPr>
      <w:r w:rsidRPr="0044148D">
        <w:rPr>
          <w:b/>
        </w:rPr>
        <w:t>Joel Thomas Helms who married Martha Elizabeth Ison</w:t>
      </w:r>
    </w:p>
    <w:p w:rsidR="00743ED3" w:rsidRDefault="00743ED3" w:rsidP="00743ED3">
      <w:pPr>
        <w:pStyle w:val="Spacing"/>
      </w:pPr>
      <w:r>
        <w:t xml:space="preserve">            </w:t>
      </w:r>
      <w:r w:rsidR="0044148D">
        <w:t xml:space="preserve">    </w:t>
      </w:r>
      <w:r>
        <w:t>Their child was:</w:t>
      </w:r>
    </w:p>
    <w:p w:rsidR="00743ED3" w:rsidRPr="0044148D" w:rsidRDefault="00743ED3" w:rsidP="00743ED3">
      <w:pPr>
        <w:pStyle w:val="Spacing"/>
        <w:rPr>
          <w:b/>
        </w:rPr>
      </w:pPr>
      <w:r>
        <w:t xml:space="preserve">            </w:t>
      </w:r>
      <w:r w:rsidR="0044148D">
        <w:t xml:space="preserve">     </w:t>
      </w:r>
      <w:r w:rsidR="0044148D" w:rsidRPr="0044148D">
        <w:rPr>
          <w:b/>
        </w:rPr>
        <w:t>A</w:t>
      </w:r>
      <w:r w:rsidRPr="0044148D">
        <w:rPr>
          <w:b/>
        </w:rPr>
        <w:t>ddie Mae Helms who married Curren P. Howard</w:t>
      </w:r>
      <w:r w:rsidR="0044148D" w:rsidRPr="0044148D">
        <w:rPr>
          <w:b/>
        </w:rPr>
        <w:t xml:space="preserve"> </w:t>
      </w:r>
    </w:p>
    <w:p w:rsidR="00743ED3" w:rsidRDefault="00743ED3" w:rsidP="00743ED3">
      <w:pPr>
        <w:pStyle w:val="Spacing"/>
      </w:pPr>
      <w:r>
        <w:t xml:space="preserve">            </w:t>
      </w:r>
      <w:r w:rsidR="0044148D">
        <w:t xml:space="preserve">     </w:t>
      </w:r>
      <w:r>
        <w:t>Their child was</w:t>
      </w:r>
      <w:r w:rsidR="0044148D">
        <w:t>:</w:t>
      </w:r>
    </w:p>
    <w:p w:rsidR="00743ED3" w:rsidRPr="0044148D" w:rsidRDefault="00743ED3" w:rsidP="00743ED3">
      <w:pPr>
        <w:pStyle w:val="Spacing"/>
        <w:rPr>
          <w:b/>
        </w:rPr>
      </w:pPr>
      <w:r>
        <w:t xml:space="preserve">            </w:t>
      </w:r>
      <w:r w:rsidR="0044148D">
        <w:t xml:space="preserve">     </w:t>
      </w:r>
      <w:r w:rsidRPr="0044148D">
        <w:rPr>
          <w:b/>
        </w:rPr>
        <w:t xml:space="preserve">Thomas Jefferson Howard who married Lila Grubbs </w:t>
      </w:r>
      <w:r w:rsidR="0044148D" w:rsidRPr="0044148D">
        <w:rPr>
          <w:b/>
        </w:rPr>
        <w:t xml:space="preserve"> </w:t>
      </w:r>
    </w:p>
    <w:p w:rsidR="00743ED3" w:rsidRDefault="00743ED3" w:rsidP="00743ED3">
      <w:pPr>
        <w:pStyle w:val="Spacing"/>
      </w:pPr>
      <w:r>
        <w:t xml:space="preserve">            </w:t>
      </w:r>
      <w:r w:rsidR="0044148D">
        <w:t xml:space="preserve">     </w:t>
      </w:r>
      <w:r>
        <w:t>Their child (plus others living not published here) is:</w:t>
      </w:r>
    </w:p>
    <w:p w:rsidR="00743ED3" w:rsidRPr="0044148D" w:rsidRDefault="00743ED3" w:rsidP="00743ED3">
      <w:pPr>
        <w:pStyle w:val="Spacing"/>
        <w:rPr>
          <w:b/>
        </w:rPr>
      </w:pPr>
      <w:r>
        <w:t xml:space="preserve">            </w:t>
      </w:r>
      <w:r w:rsidR="0044148D">
        <w:t xml:space="preserve">     </w:t>
      </w:r>
      <w:r w:rsidRPr="0044148D">
        <w:rPr>
          <w:b/>
        </w:rPr>
        <w:t xml:space="preserve">Thomas Howard, living </w:t>
      </w:r>
      <w:r w:rsidR="0044148D">
        <w:rPr>
          <w:b/>
        </w:rPr>
        <w:br/>
      </w:r>
    </w:p>
    <w:p w:rsidR="00743ED3" w:rsidRDefault="00743ED3" w:rsidP="00743ED3">
      <w:pPr>
        <w:pStyle w:val="Spacing"/>
      </w:pPr>
      <w:r>
        <w:t xml:space="preserve">          8.</w:t>
      </w:r>
      <w:r w:rsidR="0044148D">
        <w:t xml:space="preserve"> </w:t>
      </w:r>
      <w:r>
        <w:t>Rachel</w:t>
      </w:r>
      <w:r w:rsidR="0044148D">
        <w:t xml:space="preserve"> </w:t>
      </w:r>
      <w:r>
        <w:t>HELMS b. 1823 in Mecklenburg County, North Carolina ***</w:t>
      </w:r>
    </w:p>
    <w:p w:rsidR="00743ED3" w:rsidRDefault="00743ED3" w:rsidP="00743ED3">
      <w:pPr>
        <w:pStyle w:val="Spacing"/>
      </w:pPr>
      <w:r>
        <w:t xml:space="preserve">          9. Michael </w:t>
      </w:r>
      <w:r w:rsidR="0044148D">
        <w:t>HELMS b. 1825 in North Carolina</w:t>
      </w:r>
    </w:p>
    <w:p w:rsidR="00743ED3" w:rsidRDefault="00743ED3" w:rsidP="00743ED3">
      <w:pPr>
        <w:pStyle w:val="Spacing"/>
      </w:pPr>
      <w:r>
        <w:t xml:space="preserve">        10.</w:t>
      </w:r>
      <w:r w:rsidR="0044148D">
        <w:t xml:space="preserve"> Susan Huldah HELMS b. ca. 1827</w:t>
      </w:r>
    </w:p>
    <w:p w:rsidR="00743ED3" w:rsidRDefault="00743ED3" w:rsidP="00743ED3">
      <w:pPr>
        <w:pStyle w:val="Spacing"/>
      </w:pPr>
      <w:r>
        <w:t xml:space="preserve">        11.</w:t>
      </w:r>
      <w:r w:rsidR="0044148D">
        <w:t xml:space="preserve"> </w:t>
      </w:r>
      <w:r>
        <w:t>William Levi Madison HELMS b. 4 AUG 1829 in Mecklenburg County,            North Carolina</w:t>
      </w:r>
      <w:r w:rsidR="0044148D">
        <w:t xml:space="preserve">.  </w:t>
      </w:r>
      <w:r w:rsidRPr="0044148D">
        <w:rPr>
          <w:b/>
        </w:rPr>
        <w:t>NOTE:</w:t>
      </w:r>
      <w:r>
        <w:t xml:space="preserve">  </w:t>
      </w:r>
      <w:r w:rsidRPr="0044148D">
        <w:rPr>
          <w:i/>
          <w:sz w:val="22"/>
          <w:szCs w:val="22"/>
        </w:rPr>
        <w:t>There has been additional information on the</w:t>
      </w:r>
      <w:r w:rsidR="0044148D" w:rsidRPr="0044148D">
        <w:rPr>
          <w:i/>
          <w:sz w:val="22"/>
          <w:szCs w:val="22"/>
        </w:rPr>
        <w:t xml:space="preserve"> </w:t>
      </w:r>
      <w:r w:rsidRPr="0044148D">
        <w:rPr>
          <w:i/>
          <w:sz w:val="22"/>
          <w:szCs w:val="22"/>
        </w:rPr>
        <w:t>William L. M. Helms line from Richard Helms who spoke to descendants of Helms.  It appears that William L.M. Helms had a son who strayed from the family fold and was never heard from by the family again.</w:t>
      </w:r>
      <w:r w:rsidRPr="0044148D">
        <w:rPr>
          <w:sz w:val="22"/>
          <w:szCs w:val="22"/>
        </w:rPr>
        <w:t xml:space="preserve"> </w:t>
      </w:r>
      <w:r>
        <w:t xml:space="preserve">         </w:t>
      </w:r>
    </w:p>
    <w:p w:rsidR="00743ED3" w:rsidRPr="0044148D" w:rsidRDefault="00743ED3" w:rsidP="00743ED3">
      <w:pPr>
        <w:pStyle w:val="Spacing"/>
        <w:rPr>
          <w:b/>
        </w:rPr>
      </w:pPr>
      <w:r w:rsidRPr="0044148D">
        <w:rPr>
          <w:b/>
        </w:rPr>
        <w:t xml:space="preserve">NOTES: **John Helms information taken from his family Bible and the following sources: record from Rev. John Helms Bible, Mrs. B. Helms, owner, Louisville, AL, obtained from John P. Johnson of Brundige, Ala. Names and dates verified by search of Barbour County,  Ala. census: pg. 150, #622-1850, #373-1860, #381-1870, pg. #315-1880. </w:t>
      </w:r>
      <w:r>
        <w:t xml:space="preserve">  </w:t>
      </w:r>
      <w:r w:rsidRPr="0044148D">
        <w:rPr>
          <w:b/>
        </w:rPr>
        <w:t>Sara Myers and Jan Patterson</w:t>
      </w:r>
      <w:r w:rsidR="0044148D">
        <w:rPr>
          <w:b/>
        </w:rPr>
        <w:t>.</w:t>
      </w:r>
    </w:p>
    <w:p w:rsidR="007F1E4D" w:rsidRDefault="0044148D" w:rsidP="00743ED3">
      <w:pPr>
        <w:pStyle w:val="Spacing"/>
      </w:pPr>
      <w:r>
        <w:lastRenderedPageBreak/>
        <w:t xml:space="preserve">          “</w:t>
      </w:r>
      <w:r w:rsidR="00743ED3">
        <w:t>John Helms was born in 1811 and died in 1891. He</w:t>
      </w:r>
      <w:r>
        <w:t xml:space="preserve"> </w:t>
      </w:r>
      <w:r w:rsidR="00743ED3">
        <w:t xml:space="preserve">was married to Holly Chaney in Mecklenburg County, NC on Jan 7, 1834.  John's father was Joel Helms, a son of John </w:t>
      </w:r>
      <w:r>
        <w:t>“</w:t>
      </w:r>
      <w:r w:rsidR="00743ED3">
        <w:t>Blackhead</w:t>
      </w:r>
      <w:r>
        <w:t>”</w:t>
      </w:r>
      <w:r w:rsidR="00743ED3">
        <w:t xml:space="preserve"> Helms, a son of old George Helms. John was often referred to as John            </w:t>
      </w:r>
      <w:r>
        <w:t>“</w:t>
      </w:r>
      <w:r w:rsidR="00743ED3">
        <w:t>Chaney</w:t>
      </w:r>
      <w:r>
        <w:t>”</w:t>
      </w:r>
      <w:r w:rsidR="00743ED3">
        <w:t xml:space="preserve"> Helms to distinguish him from the other Johns in</w:t>
      </w:r>
      <w:r>
        <w:t xml:space="preserve"> </w:t>
      </w:r>
      <w:r w:rsidR="00743ED3">
        <w:t xml:space="preserve">the family. Holly Chaney, John's wife, was an only child of John and Milbra Chaney, who moved to Alabama with the Helms. Joel, John's father, started to Alabama with the others, along with his second wife and children. However, </w:t>
      </w:r>
      <w:r>
        <w:t>he (Joel)</w:t>
      </w:r>
      <w:r w:rsidR="00743ED3">
        <w:t xml:space="preserve"> </w:t>
      </w:r>
      <w:r>
        <w:t>decided to</w:t>
      </w:r>
      <w:r w:rsidR="00743ED3">
        <w:t xml:space="preserve"> settle in Pike County, Georgia.  Holly died Nov. 19, 1883 and is buried in the Helms Family Cemetery in Blue Springs, Alabama. There are many graves in the cemetery, some not marked. After Holly's death, John Married </w:t>
      </w:r>
      <w:r w:rsidR="00743ED3" w:rsidRPr="007F1E4D">
        <w:rPr>
          <w:b/>
        </w:rPr>
        <w:t>Mary Jane Phillips</w:t>
      </w:r>
      <w:r w:rsidR="00743ED3">
        <w:t xml:space="preserve">, </w:t>
      </w:r>
      <w:r w:rsidR="007F1E4D">
        <w:t xml:space="preserve"> </w:t>
      </w:r>
      <w:r w:rsidR="00743ED3">
        <w:t xml:space="preserve">a sister of Dorcas Phillips, the wife of Jacob Samuel Helms, a son of John. </w:t>
      </w:r>
      <w:r w:rsidR="007F1E4D">
        <w:t xml:space="preserve"> </w:t>
      </w:r>
      <w:r w:rsidR="00743ED3">
        <w:t>No children were born to this union. 'THE HELMS FAMILY IN           SOUTH ALABAMA, Lavinia Helms</w:t>
      </w:r>
      <w:r w:rsidR="007F1E4D">
        <w:t>.”</w:t>
      </w:r>
      <w:r w:rsidR="00743ED3">
        <w:t xml:space="preserve"> According to the 1870 census aforestated in source material, in Rev. John Helms household is living </w:t>
      </w:r>
      <w:r w:rsidR="007F1E4D">
        <w:t>also his sister, Rachel.</w:t>
      </w:r>
      <w:r w:rsidR="00743ED3">
        <w:t>***</w:t>
      </w:r>
    </w:p>
    <w:p w:rsidR="00743ED3" w:rsidRDefault="00743ED3" w:rsidP="00743ED3">
      <w:pPr>
        <w:pStyle w:val="Spacing"/>
      </w:pPr>
      <w:r>
        <w:t xml:space="preserve"> </w:t>
      </w:r>
    </w:p>
    <w:p w:rsidR="007F1E4D" w:rsidRDefault="008C1FAD" w:rsidP="007F1E4D">
      <w:pPr>
        <w:pStyle w:val="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15pt;margin-top:.25pt;width:133.5pt;height:144.7pt;z-index:3;mso-position-horizontal:absolute;mso-position-horizontal-relative:text;mso-position-vertical:absolute;mso-position-vertical-relative:text;mso-width-relative:page;mso-height-relative:page">
            <v:imagedata r:id="rId6" o:title="AbigialCrowellHelmsmaybe"/>
            <w10:wrap type="square"/>
          </v:shape>
        </w:pict>
      </w:r>
      <w:r w:rsidR="007F1E4D" w:rsidRPr="007F1E4D">
        <w:rPr>
          <w:b/>
        </w:rPr>
        <w:t>Henderson Helm</w:t>
      </w:r>
      <w:r w:rsidR="007F1E4D">
        <w:rPr>
          <w:b/>
        </w:rPr>
        <w:t xml:space="preserve">s* </w:t>
      </w:r>
      <w:r w:rsidR="007F1E4D">
        <w:t xml:space="preserve">b. 1810 in Mecklenburg County, NC, was a farmer by trade and lived in NC until 1831 when many of the Helms folks joined a wagon train and headed for Alabama, where they ended up in Barbour County: Blue Springs, Euphala, and Clayton. This was the same year that a large portion of the Hargett family also left NC for Alabama.  The wagon train </w:t>
      </w:r>
      <w:r w:rsidR="007F1E4D">
        <w:t xml:space="preserve"> </w:t>
      </w:r>
      <w:r w:rsidR="007F1E4D">
        <w:t xml:space="preserve">included many different families from NC. </w:t>
      </w:r>
    </w:p>
    <w:p w:rsidR="007F1E4D" w:rsidRDefault="007F1E4D" w:rsidP="007F1E4D">
      <w:pPr>
        <w:pStyle w:val="Spacing"/>
      </w:pPr>
      <w:r>
        <w:t xml:space="preserve">When the War Between States broke out in 1861, Henderson Helms was 51 years old and had joined the Alabama State guards in what was known as the 4th Regiment Senior Reserves. Henderson remained in Barbour County, dying there in 1880. Henderson married </w:t>
      </w:r>
      <w:r w:rsidRPr="007F1E4D">
        <w:rPr>
          <w:b/>
        </w:rPr>
        <w:t>Abigail Crowell</w:t>
      </w:r>
      <w:r>
        <w:t xml:space="preserve">, b. 19 January 1814 in Mecklenburg Co., NC, on 22 JAN 1834 in Mecklenburg County, North Carolina. She had been married before to Israel Helms, a cousin of Henderson who had passed away. </w:t>
      </w:r>
      <w:r>
        <w:t xml:space="preserve"> </w:t>
      </w:r>
      <w:r>
        <w:t xml:space="preserve">Abigail had one child from that marriage, Alcy Elizabeth Helms. The photo </w:t>
      </w:r>
      <w:r w:rsidR="008C1FAD">
        <w:t>above is said to be of Abigail Crowell Helms.</w:t>
      </w:r>
      <w:r>
        <w:t xml:space="preserve"> </w:t>
      </w:r>
    </w:p>
    <w:p w:rsidR="007F1E4D" w:rsidRPr="007F1E4D" w:rsidRDefault="007F1E4D" w:rsidP="007F1E4D">
      <w:pPr>
        <w:pStyle w:val="Spacing"/>
        <w:rPr>
          <w:b/>
        </w:rPr>
      </w:pPr>
      <w:r>
        <w:t xml:space="preserve">          </w:t>
      </w:r>
      <w:r w:rsidRPr="007F1E4D">
        <w:rPr>
          <w:b/>
        </w:rPr>
        <w:t>The children of Henderson Helms and Abigail Crowell</w:t>
      </w:r>
      <w:r w:rsidRPr="007F1E4D">
        <w:rPr>
          <w:b/>
        </w:rPr>
        <w:t xml:space="preserve"> are</w:t>
      </w:r>
      <w:r w:rsidRPr="007F1E4D">
        <w:rPr>
          <w:b/>
        </w:rPr>
        <w:t>:</w:t>
      </w:r>
      <w:r w:rsidRPr="007F1E4D">
        <w:rPr>
          <w:b/>
        </w:rPr>
        <w:t xml:space="preserve"> </w:t>
      </w:r>
    </w:p>
    <w:p w:rsidR="007F1E4D" w:rsidRDefault="007F1E4D" w:rsidP="007F1E4D">
      <w:pPr>
        <w:pStyle w:val="Spacing"/>
      </w:pPr>
      <w:r>
        <w:t xml:space="preserve">        </w:t>
      </w:r>
      <w:r>
        <w:t xml:space="preserve">       </w:t>
      </w:r>
      <w:r>
        <w:t>1.</w:t>
      </w:r>
      <w:r>
        <w:t xml:space="preserve">  </w:t>
      </w:r>
      <w:r w:rsidRPr="007F1E4D">
        <w:rPr>
          <w:b/>
        </w:rPr>
        <w:t>Emily J. HELMS</w:t>
      </w:r>
      <w:r>
        <w:t xml:space="preserve"> </w:t>
      </w:r>
      <w:r>
        <w:t xml:space="preserve"> b. 8 DEC 1835 in Union County, North Carolina</w:t>
      </w:r>
    </w:p>
    <w:p w:rsidR="007F1E4D" w:rsidRDefault="007F1E4D" w:rsidP="007F1E4D">
      <w:pPr>
        <w:pStyle w:val="Spacing"/>
      </w:pPr>
      <w:r>
        <w:t xml:space="preserve">            </w:t>
      </w:r>
      <w:r>
        <w:t xml:space="preserve">   </w:t>
      </w:r>
      <w:r>
        <w:t xml:space="preserve">2. </w:t>
      </w:r>
      <w:r>
        <w:t xml:space="preserve"> </w:t>
      </w:r>
      <w:r>
        <w:t>Josiah Franklin HELMS b: 21 SEP 1836 in Anson County, North Carolina</w:t>
      </w:r>
    </w:p>
    <w:p w:rsidR="007F1E4D" w:rsidRDefault="007F1E4D" w:rsidP="007F1E4D">
      <w:pPr>
        <w:pStyle w:val="Spacing"/>
      </w:pPr>
      <w:r>
        <w:t xml:space="preserve">            </w:t>
      </w:r>
      <w:r>
        <w:t xml:space="preserve">   </w:t>
      </w:r>
      <w:r>
        <w:t xml:space="preserve">3. </w:t>
      </w:r>
      <w:r w:rsidRPr="007F1E4D">
        <w:rPr>
          <w:b/>
        </w:rPr>
        <w:t>*Sarah Catherine HELMS</w:t>
      </w:r>
      <w:r>
        <w:t xml:space="preserve"> b. 1840 in Mecklen</w:t>
      </w:r>
      <w:r>
        <w:t>burg County, North Carolina.  S</w:t>
      </w:r>
      <w:r>
        <w:t xml:space="preserve">arah married </w:t>
      </w:r>
      <w:r w:rsidRPr="007F1E4D">
        <w:rPr>
          <w:b/>
        </w:rPr>
        <w:t>Josiah Wentz</w:t>
      </w:r>
      <w:r>
        <w:t xml:space="preserve">, son of </w:t>
      </w:r>
      <w:r w:rsidRPr="007F1E4D">
        <w:rPr>
          <w:b/>
        </w:rPr>
        <w:t>John Wentz</w:t>
      </w:r>
      <w:r>
        <w:t>, Revolutionary War patriot.</w:t>
      </w:r>
    </w:p>
    <w:p w:rsidR="007F1E4D" w:rsidRDefault="007F1E4D" w:rsidP="007F1E4D">
      <w:pPr>
        <w:pStyle w:val="Spacing"/>
      </w:pPr>
      <w:r>
        <w:t xml:space="preserve">            </w:t>
      </w:r>
      <w:r>
        <w:t xml:space="preserve">   </w:t>
      </w:r>
      <w:r>
        <w:t xml:space="preserve">4. </w:t>
      </w:r>
      <w:r>
        <w:t xml:space="preserve"> </w:t>
      </w:r>
      <w:r w:rsidRPr="007F1E4D">
        <w:rPr>
          <w:b/>
        </w:rPr>
        <w:t xml:space="preserve">Lafayette Israel </w:t>
      </w:r>
      <w:r w:rsidRPr="007F1E4D">
        <w:rPr>
          <w:b/>
        </w:rPr>
        <w:t>“</w:t>
      </w:r>
      <w:r w:rsidRPr="007F1E4D">
        <w:rPr>
          <w:b/>
        </w:rPr>
        <w:t>Drew</w:t>
      </w:r>
      <w:r w:rsidRPr="007F1E4D">
        <w:rPr>
          <w:b/>
        </w:rPr>
        <w:t>”</w:t>
      </w:r>
      <w:r w:rsidRPr="007F1E4D">
        <w:rPr>
          <w:b/>
        </w:rPr>
        <w:t xml:space="preserve"> HELMS</w:t>
      </w:r>
      <w:r>
        <w:t xml:space="preserve"> b: 26 DEC 1842 in Barbour County, Alabama - CSA m. </w:t>
      </w:r>
      <w:r w:rsidRPr="007F1E4D">
        <w:rPr>
          <w:b/>
        </w:rPr>
        <w:t>*Julia Johnson</w:t>
      </w:r>
      <w:r>
        <w:t>, AL (*Hood family connection)</w:t>
      </w:r>
    </w:p>
    <w:p w:rsidR="007F1E4D" w:rsidRDefault="007F1E4D" w:rsidP="007F1E4D">
      <w:pPr>
        <w:pStyle w:val="Spacing"/>
      </w:pPr>
      <w:r>
        <w:t xml:space="preserve">           </w:t>
      </w:r>
      <w:r>
        <w:t xml:space="preserve">   </w:t>
      </w:r>
      <w:r>
        <w:t xml:space="preserve"> 5. </w:t>
      </w:r>
      <w:r>
        <w:t xml:space="preserve"> </w:t>
      </w:r>
      <w:r>
        <w:t>Cyrus Newton Secrest HELMS b: 27 DEC 1844 in Barbour County, Alabama</w:t>
      </w:r>
    </w:p>
    <w:p w:rsidR="007F1E4D" w:rsidRDefault="007F1E4D" w:rsidP="007F1E4D">
      <w:pPr>
        <w:pStyle w:val="Spacing"/>
      </w:pPr>
      <w:r>
        <w:lastRenderedPageBreak/>
        <w:t xml:space="preserve">            </w:t>
      </w:r>
      <w:r>
        <w:t xml:space="preserve">   </w:t>
      </w:r>
      <w:r>
        <w:t xml:space="preserve">6. </w:t>
      </w:r>
      <w:r>
        <w:t xml:space="preserve"> </w:t>
      </w:r>
      <w:r>
        <w:t>Elias John Wilson HELMS b: ca. 1847 in Barbour County, Alabama</w:t>
      </w:r>
    </w:p>
    <w:p w:rsidR="007F1E4D" w:rsidRDefault="007F1E4D" w:rsidP="007F1E4D">
      <w:pPr>
        <w:pStyle w:val="Spacing"/>
      </w:pPr>
      <w:r>
        <w:t xml:space="preserve">            </w:t>
      </w:r>
      <w:r>
        <w:t xml:space="preserve">   </w:t>
      </w:r>
      <w:r>
        <w:t xml:space="preserve">7. </w:t>
      </w:r>
      <w:r>
        <w:t xml:space="preserve"> </w:t>
      </w:r>
      <w:r>
        <w:t>Gilbert Washington HELMS b: 1849 in Barbour County, Alabama</w:t>
      </w:r>
    </w:p>
    <w:p w:rsidR="007F1E4D" w:rsidRDefault="007F1E4D" w:rsidP="007F1E4D">
      <w:pPr>
        <w:pStyle w:val="Spacing"/>
      </w:pPr>
      <w:r>
        <w:t xml:space="preserve">            </w:t>
      </w:r>
      <w:r>
        <w:t xml:space="preserve">  </w:t>
      </w:r>
      <w:r>
        <w:t xml:space="preserve">8. </w:t>
      </w:r>
      <w:r>
        <w:t xml:space="preserve"> </w:t>
      </w:r>
      <w:r>
        <w:t>Rebecca J. HELMS b: 1853 in Muscogee County, Georgia</w:t>
      </w:r>
    </w:p>
    <w:p w:rsidR="007F1E4D" w:rsidRDefault="007F1E4D" w:rsidP="007F1E4D">
      <w:pPr>
        <w:pStyle w:val="Spacing"/>
      </w:pPr>
      <w:r>
        <w:t xml:space="preserve">            </w:t>
      </w:r>
      <w:r>
        <w:t xml:space="preserve">  </w:t>
      </w:r>
      <w:r>
        <w:t xml:space="preserve">9. </w:t>
      </w:r>
      <w:r>
        <w:t xml:space="preserve"> </w:t>
      </w:r>
      <w:r>
        <w:t>George D. HELMS b: 1857 in Muscogee County, Georgia m. Julia, AL</w:t>
      </w:r>
    </w:p>
    <w:p w:rsidR="007F1E4D" w:rsidRDefault="007F1E4D" w:rsidP="007F1E4D">
      <w:pPr>
        <w:pStyle w:val="Spacing"/>
      </w:pPr>
      <w:r>
        <w:t xml:space="preserve">           </w:t>
      </w:r>
      <w:r>
        <w:t xml:space="preserve"> </w:t>
      </w:r>
      <w:r>
        <w:t>10.</w:t>
      </w:r>
      <w:r>
        <w:t xml:space="preserve"> </w:t>
      </w:r>
      <w:r>
        <w:t xml:space="preserve"> John Wade HELMS b: 1860 in Barbour County, Alabama</w:t>
      </w:r>
    </w:p>
    <w:p w:rsidR="007F1E4D" w:rsidRPr="007F1E4D" w:rsidRDefault="007F1E4D" w:rsidP="007F1E4D">
      <w:pPr>
        <w:pStyle w:val="Spacing"/>
        <w:rPr>
          <w:sz w:val="22"/>
          <w:szCs w:val="22"/>
        </w:rPr>
      </w:pPr>
      <w:r>
        <w:t xml:space="preserve">            11. </w:t>
      </w:r>
      <w:r>
        <w:t xml:space="preserve"> </w:t>
      </w:r>
      <w:r>
        <w:t>Frances Harriett HELMS b: ABT. 1862 in Barbour County, Alabama</w:t>
      </w:r>
      <w:r>
        <w:t>.</w:t>
      </w:r>
      <w:r>
        <w:t xml:space="preserve">        </w:t>
      </w:r>
      <w:r w:rsidRPr="007F1E4D">
        <w:rPr>
          <w:sz w:val="22"/>
          <w:szCs w:val="22"/>
        </w:rPr>
        <w:t>(sources confirming names taken from 1850, 1880 Goose Creek, Union County, NC, census and 1870 and 1880 Barbour County, AL, census. Sources also taken from Rowe/Winchester family Bible, death and marriage certificates, and scrapbo</w:t>
      </w:r>
      <w:r w:rsidRPr="007F1E4D">
        <w:rPr>
          <w:sz w:val="22"/>
          <w:szCs w:val="22"/>
        </w:rPr>
        <w:t>ok of Emily J. Helms Winchester in the possession of Barbara Lee Rowe.)</w:t>
      </w:r>
    </w:p>
    <w:p w:rsidR="007F1E4D" w:rsidRDefault="007F1E4D" w:rsidP="007F1E4D">
      <w:pPr>
        <w:pStyle w:val="Spacing"/>
      </w:pPr>
      <w:r>
        <w:t xml:space="preserve">            </w:t>
      </w:r>
      <w:r w:rsidRPr="00616E0C">
        <w:rPr>
          <w:b/>
        </w:rPr>
        <w:t>NOTES:</w:t>
      </w:r>
      <w:r w:rsidRPr="00616E0C">
        <w:rPr>
          <w:b/>
        </w:rPr>
        <w:t xml:space="preserve"> </w:t>
      </w:r>
      <w:r w:rsidRPr="00616E0C">
        <w:rPr>
          <w:b/>
        </w:rPr>
        <w:t xml:space="preserve"> Henderson Helms and wife, Abigail, had gone to Georgia for a period of about three years between 1853 and 1856. </w:t>
      </w:r>
      <w:r w:rsidRPr="00616E0C">
        <w:rPr>
          <w:b/>
        </w:rPr>
        <w:t xml:space="preserve"> </w:t>
      </w:r>
      <w:r w:rsidRPr="00616E0C">
        <w:rPr>
          <w:b/>
        </w:rPr>
        <w:t xml:space="preserve">Two of his children were born there. Perhaps he had gone </w:t>
      </w:r>
      <w:r w:rsidR="00616E0C" w:rsidRPr="00616E0C">
        <w:rPr>
          <w:b/>
        </w:rPr>
        <w:t>for obligatory matters</w:t>
      </w:r>
      <w:r w:rsidRPr="00616E0C">
        <w:rPr>
          <w:b/>
        </w:rPr>
        <w:t xml:space="preserve"> brought on by the earlier death of his father, </w:t>
      </w:r>
      <w:r w:rsidRPr="00616E0C">
        <w:rPr>
          <w:b/>
        </w:rPr>
        <w:t xml:space="preserve"> </w:t>
      </w:r>
      <w:r w:rsidRPr="00616E0C">
        <w:rPr>
          <w:b/>
        </w:rPr>
        <w:t>Joel (before 1850.) Henderson would have had younger brothers and</w:t>
      </w:r>
      <w:r w:rsidR="00616E0C" w:rsidRPr="00616E0C">
        <w:rPr>
          <w:b/>
        </w:rPr>
        <w:t xml:space="preserve"> </w:t>
      </w:r>
      <w:r w:rsidRPr="00616E0C">
        <w:rPr>
          <w:b/>
        </w:rPr>
        <w:t xml:space="preserve">sisters. </w:t>
      </w:r>
      <w:r w:rsidR="00616E0C" w:rsidRPr="00616E0C">
        <w:rPr>
          <w:b/>
        </w:rPr>
        <w:t xml:space="preserve"> </w:t>
      </w:r>
      <w:r w:rsidRPr="00616E0C">
        <w:rPr>
          <w:b/>
        </w:rPr>
        <w:t xml:space="preserve">Henderson and Abigail's eldest daughter, Emily, married in </w:t>
      </w:r>
      <w:r w:rsidR="00616E0C" w:rsidRPr="00616E0C">
        <w:rPr>
          <w:b/>
        </w:rPr>
        <w:t>Dougherty County,</w:t>
      </w:r>
      <w:r w:rsidRPr="00616E0C">
        <w:rPr>
          <w:b/>
        </w:rPr>
        <w:t xml:space="preserve"> GA in 1854,</w:t>
      </w:r>
      <w:r w:rsidR="00616E0C" w:rsidRPr="00616E0C">
        <w:rPr>
          <w:b/>
        </w:rPr>
        <w:t xml:space="preserve"> near</w:t>
      </w:r>
      <w:r w:rsidRPr="00616E0C">
        <w:rPr>
          <w:b/>
        </w:rPr>
        <w:t xml:space="preserve"> where </w:t>
      </w:r>
      <w:r w:rsidR="00616E0C" w:rsidRPr="00616E0C">
        <w:rPr>
          <w:b/>
        </w:rPr>
        <w:t>her</w:t>
      </w:r>
      <w:r w:rsidRPr="00616E0C">
        <w:rPr>
          <w:b/>
        </w:rPr>
        <w:t xml:space="preserve"> family was</w:t>
      </w:r>
      <w:r w:rsidR="00616E0C" w:rsidRPr="00616E0C">
        <w:rPr>
          <w:b/>
        </w:rPr>
        <w:t xml:space="preserve"> at that</w:t>
      </w:r>
      <w:r w:rsidRPr="00616E0C">
        <w:rPr>
          <w:b/>
        </w:rPr>
        <w:t xml:space="preserve"> time</w:t>
      </w:r>
      <w:r>
        <w:t>.</w:t>
      </w:r>
    </w:p>
    <w:p w:rsidR="00CF7891" w:rsidRDefault="00CF7891" w:rsidP="007F1E4D">
      <w:pPr>
        <w:pStyle w:val="Spacing"/>
        <w:rPr>
          <w:b/>
        </w:rPr>
      </w:pPr>
    </w:p>
    <w:p w:rsidR="007F1E4D" w:rsidRDefault="00CF7891" w:rsidP="007F1E4D">
      <w:pPr>
        <w:pStyle w:val="Spacing"/>
      </w:pPr>
      <w:r>
        <w:pict>
          <v:shape id="_x0000_s1044" type="#_x0000_t75" style="position:absolute;margin-left:.15pt;margin-top:-.35pt;width:155.2pt;height:140.5pt;z-index:2;mso-position-horizontal:absolute;mso-position-horizontal-relative:text;mso-position-vertical:absolute;mso-position-vertical-relative:text;mso-width-relative:page;mso-height-relative:page">
            <v:imagedata r:id="rId7" o:title="thumb4"/>
            <w10:wrap type="square"/>
          </v:shape>
        </w:pict>
      </w:r>
      <w:r w:rsidR="007F1E4D" w:rsidRPr="00616E0C">
        <w:rPr>
          <w:b/>
        </w:rPr>
        <w:t xml:space="preserve">Emily J. Helms </w:t>
      </w:r>
      <w:r w:rsidR="007F1E4D">
        <w:t xml:space="preserve">married </w:t>
      </w:r>
      <w:r w:rsidR="007F1E4D" w:rsidRPr="00616E0C">
        <w:rPr>
          <w:b/>
        </w:rPr>
        <w:t>Samuel A. Winchester</w:t>
      </w:r>
      <w:r w:rsidR="007F1E4D">
        <w:t xml:space="preserve">* 25 July 1854 in Dougherty  County, GA. </w:t>
      </w:r>
      <w:r w:rsidR="00616E0C">
        <w:t xml:space="preserve"> </w:t>
      </w:r>
      <w:r w:rsidR="007F1E4D">
        <w:t>(source: Dougherty Co. GA, marriage bonds)</w:t>
      </w:r>
      <w:r w:rsidR="00616E0C">
        <w:t xml:space="preserve"> </w:t>
      </w:r>
      <w:r w:rsidR="007F1E4D">
        <w:t xml:space="preserve">Samuel was born in May, 1823, in Mecklenburg County, NC, the son of William D. Winchester and Mary </w:t>
      </w:r>
      <w:r w:rsidR="00616E0C">
        <w:t>“</w:t>
      </w:r>
      <w:r w:rsidR="007F1E4D">
        <w:t>Polly</w:t>
      </w:r>
      <w:r w:rsidR="00616E0C">
        <w:t>”</w:t>
      </w:r>
      <w:r w:rsidR="007F1E4D">
        <w:t xml:space="preserve"> Wolfe. Samuel and Emily had moved back to Jackson, Union County, NC after 1881. Samuel died and was buried 23 June 1888 in Elmwood Cemetery in Charlotte, </w:t>
      </w:r>
      <w:r w:rsidR="00616E0C">
        <w:t xml:space="preserve">NC., his body having been listed as “unclaimed” which could mean the couple had separated or divorced.  </w:t>
      </w:r>
      <w:r w:rsidR="007F1E4D">
        <w:t>Emily went to live with her youngest son, John E. Winchester, in whose home she passed away on 17 August 1912 from</w:t>
      </w:r>
      <w:r w:rsidR="00616E0C">
        <w:t xml:space="preserve"> “</w:t>
      </w:r>
      <w:r w:rsidR="007F1E4D">
        <w:t>neuralgia of the</w:t>
      </w:r>
      <w:r w:rsidR="00616E0C">
        <w:t xml:space="preserve"> </w:t>
      </w:r>
      <w:r w:rsidR="007F1E4D">
        <w:t>heart.</w:t>
      </w:r>
      <w:r w:rsidR="00616E0C">
        <w:t>”</w:t>
      </w:r>
      <w:r w:rsidR="007F1E4D">
        <w:t xml:space="preserve"> (sources: 1870, 1880, NC,AL census, Emily Helms family book; family Bible</w:t>
      </w:r>
      <w:r>
        <w:t>.  Photo of Emily Helms possibly with youngest son.</w:t>
      </w:r>
      <w:r w:rsidR="007F1E4D">
        <w:t>)</w:t>
      </w:r>
    </w:p>
    <w:p w:rsidR="00616E0C" w:rsidRPr="00616E0C" w:rsidRDefault="00616E0C" w:rsidP="00616E0C">
      <w:pPr>
        <w:pStyle w:val="Spacing"/>
        <w:rPr>
          <w:b/>
        </w:rPr>
      </w:pPr>
      <w:r w:rsidRPr="00616E0C">
        <w:rPr>
          <w:b/>
        </w:rPr>
        <w:t>The Children of Emily J. Helms and Samuel A. Winchester</w:t>
      </w:r>
      <w:r w:rsidRPr="00616E0C">
        <w:rPr>
          <w:b/>
        </w:rPr>
        <w:t xml:space="preserve"> are</w:t>
      </w:r>
      <w:r w:rsidRPr="00616E0C">
        <w:rPr>
          <w:b/>
        </w:rPr>
        <w:t>:</w:t>
      </w:r>
    </w:p>
    <w:p w:rsidR="00616E0C" w:rsidRDefault="00616E0C" w:rsidP="00616E0C">
      <w:pPr>
        <w:pStyle w:val="Spacing"/>
      </w:pPr>
      <w:r>
        <w:t xml:space="preserve">          </w:t>
      </w:r>
      <w:r>
        <w:t xml:space="preserve"> </w:t>
      </w:r>
      <w:r>
        <w:t xml:space="preserve">1. </w:t>
      </w:r>
      <w:r>
        <w:t xml:space="preserve"> </w:t>
      </w:r>
      <w:r>
        <w:t xml:space="preserve">William Ruffin Winchester b. 1856, Union County, NC and died 1881, </w:t>
      </w:r>
      <w:r>
        <w:t>C</w:t>
      </w:r>
      <w:r>
        <w:t>layton, Barbour County, AL</w:t>
      </w:r>
    </w:p>
    <w:p w:rsidR="00616E0C" w:rsidRDefault="00616E0C" w:rsidP="00616E0C">
      <w:pPr>
        <w:pStyle w:val="Spacing"/>
      </w:pPr>
      <w:r>
        <w:t xml:space="preserve">           2. </w:t>
      </w:r>
      <w:r>
        <w:t xml:space="preserve"> </w:t>
      </w:r>
      <w:r>
        <w:t xml:space="preserve">Sarah D. Winchester, called </w:t>
      </w:r>
      <w:r>
        <w:t>“</w:t>
      </w:r>
      <w:r>
        <w:t>Josie</w:t>
      </w:r>
      <w:r>
        <w:t xml:space="preserve">” </w:t>
      </w:r>
      <w:r>
        <w:t xml:space="preserve"> b.1859, Barbour County, AL. Sarah married ? Wolfe.</w:t>
      </w:r>
    </w:p>
    <w:p w:rsidR="00616E0C" w:rsidRDefault="00616E0C" w:rsidP="00616E0C">
      <w:pPr>
        <w:pStyle w:val="Spacing"/>
      </w:pPr>
      <w:r>
        <w:lastRenderedPageBreak/>
        <w:t xml:space="preserve">           3. </w:t>
      </w:r>
      <w:r>
        <w:t xml:space="preserve"> </w:t>
      </w:r>
      <w:r>
        <w:t xml:space="preserve">Georgia Anne Winchester, called </w:t>
      </w:r>
      <w:r w:rsidR="00225DB5">
        <w:t>“</w:t>
      </w:r>
      <w:r>
        <w:t>Ann</w:t>
      </w:r>
      <w:r w:rsidR="00225DB5">
        <w:t>”</w:t>
      </w:r>
      <w:r>
        <w:t xml:space="preserve"> b 1861, in Barbour County, AL. Ann married ? Rogers and moved to SC.</w:t>
      </w:r>
    </w:p>
    <w:p w:rsidR="00616E0C" w:rsidRDefault="00616E0C" w:rsidP="00616E0C">
      <w:pPr>
        <w:pStyle w:val="Spacing"/>
      </w:pPr>
      <w:r>
        <w:t xml:space="preserve">           4.</w:t>
      </w:r>
      <w:r w:rsidR="00225DB5">
        <w:t xml:space="preserve"> </w:t>
      </w:r>
      <w:r>
        <w:t xml:space="preserve"> Mary Josephine Winchester </w:t>
      </w:r>
      <w:r w:rsidR="00225DB5">
        <w:t xml:space="preserve"> </w:t>
      </w:r>
      <w:r>
        <w:t>b. 1863 in Barbour County, AL. Died young.</w:t>
      </w:r>
    </w:p>
    <w:p w:rsidR="00616E0C" w:rsidRDefault="00616E0C" w:rsidP="00616E0C">
      <w:pPr>
        <w:pStyle w:val="Spacing"/>
      </w:pPr>
      <w:r>
        <w:t xml:space="preserve">           </w:t>
      </w:r>
      <w:r w:rsidR="00225DB5">
        <w:t>5</w:t>
      </w:r>
      <w:r>
        <w:t xml:space="preserve">. </w:t>
      </w:r>
      <w:r w:rsidRPr="00225DB5">
        <w:rPr>
          <w:b/>
        </w:rPr>
        <w:t>John E. Winchester</w:t>
      </w:r>
      <w:r w:rsidR="00225DB5">
        <w:t xml:space="preserve"> </w:t>
      </w:r>
      <w:r>
        <w:t xml:space="preserve"> b. 1868, Barbour County, AL</w:t>
      </w:r>
      <w:r w:rsidR="00225DB5">
        <w:t>,</w:t>
      </w:r>
      <w:r>
        <w:t xml:space="preserve"> and d. 13 March 1923. John E. Winchester married </w:t>
      </w:r>
      <w:r w:rsidRPr="00225DB5">
        <w:rPr>
          <w:b/>
        </w:rPr>
        <w:t>Laura E. Wentz</w:t>
      </w:r>
      <w:r>
        <w:t xml:space="preserve"> in Union County, NC.</w:t>
      </w:r>
    </w:p>
    <w:p w:rsidR="00616E0C" w:rsidRDefault="00616E0C" w:rsidP="00616E0C">
      <w:pPr>
        <w:pStyle w:val="Spacing"/>
      </w:pPr>
      <w:r>
        <w:t xml:space="preserve">           </w:t>
      </w:r>
      <w:r w:rsidR="00225DB5">
        <w:t>6</w:t>
      </w:r>
      <w:r>
        <w:t xml:space="preserve">. Thomas Winchester b.1872 in Barbour County, AL. </w:t>
      </w:r>
      <w:r w:rsidR="00225DB5">
        <w:t xml:space="preserve"> D</w:t>
      </w:r>
      <w:r>
        <w:t xml:space="preserve">ied young. </w:t>
      </w:r>
    </w:p>
    <w:p w:rsidR="00616E0C" w:rsidRDefault="00225DB5" w:rsidP="00616E0C">
      <w:pPr>
        <w:pStyle w:val="Spacing"/>
      </w:pPr>
      <w:r>
        <w:br/>
      </w:r>
      <w:r w:rsidR="00616E0C" w:rsidRPr="00225DB5">
        <w:rPr>
          <w:b/>
        </w:rPr>
        <w:t>Children of John E. Winchester and Laura E. Wentz</w:t>
      </w:r>
      <w:r>
        <w:rPr>
          <w:b/>
        </w:rPr>
        <w:t xml:space="preserve"> are</w:t>
      </w:r>
      <w:r w:rsidR="00616E0C" w:rsidRPr="00225DB5">
        <w:rPr>
          <w:b/>
        </w:rPr>
        <w:t>:</w:t>
      </w:r>
    </w:p>
    <w:p w:rsidR="00616E0C" w:rsidRDefault="00616E0C" w:rsidP="00616E0C">
      <w:pPr>
        <w:pStyle w:val="Spacing"/>
      </w:pPr>
      <w:r>
        <w:t xml:space="preserve">           </w:t>
      </w:r>
      <w:r w:rsidR="00225DB5">
        <w:t xml:space="preserve">a. </w:t>
      </w:r>
      <w:r>
        <w:t xml:space="preserve"> Charlton Winchester m. Lizzie Gillis - descendants LIVING</w:t>
      </w:r>
      <w:r w:rsidR="00225DB5">
        <w:t xml:space="preserve"> info. private</w:t>
      </w:r>
    </w:p>
    <w:p w:rsidR="00616E0C" w:rsidRDefault="00616E0C" w:rsidP="00616E0C">
      <w:pPr>
        <w:pStyle w:val="Spacing"/>
      </w:pPr>
      <w:r>
        <w:t xml:space="preserve">           </w:t>
      </w:r>
      <w:r w:rsidR="00225DB5">
        <w:t>b</w:t>
      </w:r>
      <w:r>
        <w:t xml:space="preserve">. </w:t>
      </w:r>
      <w:r w:rsidR="00225DB5">
        <w:t xml:space="preserve"> Jon Eva</w:t>
      </w:r>
      <w:r>
        <w:t>Winchester m. Clarence Myers - descendants LIVING</w:t>
      </w:r>
      <w:r w:rsidR="00225DB5">
        <w:t xml:space="preserve"> info. private</w:t>
      </w:r>
    </w:p>
    <w:p w:rsidR="00616E0C" w:rsidRDefault="00616E0C" w:rsidP="00616E0C">
      <w:pPr>
        <w:pStyle w:val="Spacing"/>
      </w:pPr>
      <w:r>
        <w:t xml:space="preserve">           </w:t>
      </w:r>
      <w:r w:rsidR="00225DB5">
        <w:t xml:space="preserve">c.  </w:t>
      </w:r>
      <w:r w:rsidRPr="00225DB5">
        <w:rPr>
          <w:b/>
        </w:rPr>
        <w:t>Blanche Lorene Winchester</w:t>
      </w:r>
      <w:r w:rsidR="00225DB5">
        <w:t xml:space="preserve"> b. 1901 in Charlotte, NC d. 1967</w:t>
      </w:r>
      <w:r>
        <w:t xml:space="preserve"> m. </w:t>
      </w:r>
      <w:r w:rsidR="00225DB5">
        <w:t xml:space="preserve">(1) Rev. </w:t>
      </w:r>
      <w:r>
        <w:t xml:space="preserve">Charles W. Rowe; m. </w:t>
      </w:r>
      <w:r w:rsidR="00225DB5">
        <w:t xml:space="preserve">(2) </w:t>
      </w:r>
      <w:r>
        <w:t xml:space="preserve"> Oren Harvey - descendants LIVING</w:t>
      </w:r>
      <w:r w:rsidR="00225DB5">
        <w:t xml:space="preserve"> info. Private.</w:t>
      </w:r>
    </w:p>
    <w:p w:rsidR="001A1FCE" w:rsidRDefault="001A1FCE" w:rsidP="00616E0C">
      <w:pPr>
        <w:pStyle w:val="Spacing"/>
      </w:pPr>
    </w:p>
    <w:p w:rsidR="001A1FCE" w:rsidRDefault="001A1FCE" w:rsidP="00616E0C">
      <w:pPr>
        <w:pStyle w:val="Spacing"/>
      </w:pPr>
      <w:r>
        <w:pict>
          <v:shape id="_x0000_s1061" type="#_x0000_t75" style="position:absolute;margin-left:.15pt;margin-top:0;width:243.25pt;height:240.45pt;z-index:10;mso-position-horizontal:absolute;mso-position-horizontal-relative:text;mso-position-vertical:top;mso-position-vertical-relative:text;mso-width-relative:page;mso-height-relative:page">
            <v:imagedata r:id="rId8" o:title="g&amp;gwinchester-sm"/>
            <w10:wrap type="square"/>
          </v:shape>
        </w:pict>
      </w:r>
      <w:r w:rsidR="00616E0C">
        <w:t xml:space="preserve">The photo at left is of Blanche Lorene Winchester and Rev. Charles W. Rowe, a travelling minister. Blanche was Charles' second wife and twenty-five years his junior when they were married in 1929 in Webster Parish, LA. They are holding firstborn son, Charles Rowe, born in LA. Rev. </w:t>
      </w:r>
      <w:r w:rsidR="00225DB5">
        <w:t xml:space="preserve"> Rev. </w:t>
      </w:r>
      <w:r w:rsidR="00616E0C">
        <w:t xml:space="preserve">Rowe died in 1937 and is buried in Texarkana, TX. </w:t>
      </w:r>
      <w:r>
        <w:t>The Winchesters are of Scotch-English and</w:t>
      </w:r>
      <w:r w:rsidR="00225DB5">
        <w:t xml:space="preserve"> </w:t>
      </w:r>
      <w:r w:rsidR="00616E0C">
        <w:t>Tuscarora  descent (Casiah/Keziah family), Blanche was born in 1901 in Charlotte,  North Carolina, and Rev. Rowe in Walton County, Georgia. He moved to Texarkana, Texas where he died and is buried in Wooten Springs Churchyard.</w:t>
      </w:r>
    </w:p>
    <w:p w:rsidR="00616E0C" w:rsidRPr="00225DB5" w:rsidRDefault="00225DB5" w:rsidP="00616E0C">
      <w:pPr>
        <w:pStyle w:val="Spacing"/>
        <w:rPr>
          <w:b/>
        </w:rPr>
      </w:pPr>
      <w:r w:rsidRPr="00225DB5">
        <w:rPr>
          <w:b/>
        </w:rPr>
        <w:t xml:space="preserve">The </w:t>
      </w:r>
      <w:r w:rsidR="00616E0C" w:rsidRPr="00225DB5">
        <w:rPr>
          <w:b/>
        </w:rPr>
        <w:t>Children of Blanche Lorene Winchester and Rev. Charles W.</w:t>
      </w:r>
      <w:r w:rsidRPr="00225DB5">
        <w:rPr>
          <w:b/>
        </w:rPr>
        <w:t xml:space="preserve"> Rowe</w:t>
      </w:r>
      <w:r w:rsidR="00616E0C" w:rsidRPr="00225DB5">
        <w:rPr>
          <w:b/>
        </w:rPr>
        <w:t>*</w:t>
      </w:r>
      <w:r w:rsidRPr="00225DB5">
        <w:rPr>
          <w:b/>
        </w:rPr>
        <w:t xml:space="preserve"> are</w:t>
      </w:r>
      <w:r w:rsidR="00616E0C" w:rsidRPr="00225DB5">
        <w:rPr>
          <w:b/>
        </w:rPr>
        <w:t>:</w:t>
      </w:r>
    </w:p>
    <w:p w:rsidR="00616E0C" w:rsidRDefault="00616E0C" w:rsidP="008C1FAD">
      <w:pPr>
        <w:pStyle w:val="Spacing"/>
        <w:numPr>
          <w:ilvl w:val="0"/>
          <w:numId w:val="10"/>
        </w:numPr>
      </w:pPr>
      <w:r>
        <w:t>Charles E. Rowe -dec'd (info. private) descendant privacy</w:t>
      </w:r>
    </w:p>
    <w:p w:rsidR="00616E0C" w:rsidRDefault="00616E0C" w:rsidP="008C1FAD">
      <w:pPr>
        <w:pStyle w:val="Spacing"/>
        <w:numPr>
          <w:ilvl w:val="0"/>
          <w:numId w:val="10"/>
        </w:numPr>
      </w:pPr>
      <w:r w:rsidRPr="008C1FAD">
        <w:rPr>
          <w:b/>
        </w:rPr>
        <w:t>William Rowe</w:t>
      </w:r>
      <w:r w:rsidR="008C1FAD">
        <w:rPr>
          <w:b/>
        </w:rPr>
        <w:t>*</w:t>
      </w:r>
      <w:r>
        <w:t xml:space="preserve"> - dec'd, m. Annette Cecelia B. 31 Oct. 1954. Dec'd</w:t>
      </w:r>
      <w:r w:rsidR="008C1FAD">
        <w:t xml:space="preserve"> </w:t>
      </w:r>
    </w:p>
    <w:p w:rsidR="00616E0C" w:rsidRDefault="00616E0C" w:rsidP="00616E0C">
      <w:pPr>
        <w:pStyle w:val="Spacing"/>
      </w:pPr>
      <w:r>
        <w:lastRenderedPageBreak/>
        <w:t xml:space="preserve">          </w:t>
      </w:r>
      <w:r w:rsidR="008C1FAD">
        <w:t>c.</w:t>
      </w:r>
      <w:r>
        <w:t xml:space="preserve">  </w:t>
      </w:r>
      <w:r w:rsidR="008C1FAD">
        <w:t xml:space="preserve"> Anna </w:t>
      </w:r>
      <w:r>
        <w:t>Eleanor Rowe (married name</w:t>
      </w:r>
      <w:r w:rsidR="008C1FAD">
        <w:t>s</w:t>
      </w:r>
      <w:r>
        <w:t xml:space="preserve"> unpublished) - dec'd. Descendant privacy</w:t>
      </w:r>
    </w:p>
    <w:p w:rsidR="00616E0C" w:rsidRDefault="00616E0C" w:rsidP="00616E0C">
      <w:pPr>
        <w:pStyle w:val="Spacing"/>
      </w:pPr>
      <w:r>
        <w:t xml:space="preserve">          </w:t>
      </w:r>
      <w:r w:rsidR="008C1FAD">
        <w:t>d.</w:t>
      </w:r>
      <w:r>
        <w:t xml:space="preserve">  </w:t>
      </w:r>
      <w:r w:rsidR="008C1FAD">
        <w:t xml:space="preserve"> </w:t>
      </w:r>
      <w:r>
        <w:t xml:space="preserve">Franklin </w:t>
      </w:r>
      <w:r w:rsidR="008C1FAD">
        <w:t xml:space="preserve">D. </w:t>
      </w:r>
      <w:r>
        <w:t>Rowe - dec'd at 13 years of age</w:t>
      </w:r>
    </w:p>
    <w:p w:rsidR="008C1FAD" w:rsidRDefault="008C1FAD" w:rsidP="00616E0C">
      <w:pPr>
        <w:pStyle w:val="Spacing"/>
      </w:pPr>
      <w:r>
        <w:t>The child of Blanche L. Winchester-Harvey and Oren Harvey is:</w:t>
      </w:r>
    </w:p>
    <w:p w:rsidR="00616E0C" w:rsidRDefault="00616E0C" w:rsidP="00616E0C">
      <w:pPr>
        <w:pStyle w:val="Spacing"/>
      </w:pPr>
      <w:r>
        <w:t xml:space="preserve">          </w:t>
      </w:r>
      <w:r w:rsidR="008C1FAD">
        <w:t xml:space="preserve">    </w:t>
      </w:r>
      <w:r>
        <w:t xml:space="preserve"> Frances Harvey (married name unpublished)- dec'd. Descendant</w:t>
      </w:r>
      <w:r w:rsidR="008C1FAD">
        <w:t xml:space="preserve"> </w:t>
      </w:r>
      <w:r>
        <w:t>privacy</w:t>
      </w:r>
    </w:p>
    <w:p w:rsidR="00977A27" w:rsidRDefault="008C1FAD" w:rsidP="00616E0C">
      <w:pPr>
        <w:pStyle w:val="Spacing"/>
        <w:rPr>
          <w:b/>
        </w:rPr>
      </w:pPr>
      <w:r>
        <w:rPr>
          <w:b/>
        </w:rPr>
        <w:t xml:space="preserve">       </w:t>
      </w:r>
    </w:p>
    <w:p w:rsidR="00616E0C" w:rsidRPr="008C1FAD" w:rsidRDefault="008C1FAD" w:rsidP="00616E0C">
      <w:pPr>
        <w:pStyle w:val="Spacing"/>
        <w:rPr>
          <w:b/>
        </w:rPr>
      </w:pPr>
      <w:r w:rsidRPr="008C1FAD">
        <w:rPr>
          <w:b/>
        </w:rPr>
        <w:t>The c</w:t>
      </w:r>
      <w:r w:rsidR="00616E0C" w:rsidRPr="008C1FAD">
        <w:rPr>
          <w:b/>
        </w:rPr>
        <w:t>hildren of W</w:t>
      </w:r>
      <w:r w:rsidRPr="008C1FAD">
        <w:rPr>
          <w:b/>
        </w:rPr>
        <w:t>illiam Rowe*</w:t>
      </w:r>
      <w:r w:rsidR="00616E0C" w:rsidRPr="008C1FAD">
        <w:rPr>
          <w:b/>
        </w:rPr>
        <w:t xml:space="preserve"> and Annette</w:t>
      </w:r>
      <w:r w:rsidRPr="008C1FAD">
        <w:rPr>
          <w:b/>
        </w:rPr>
        <w:t xml:space="preserve"> are</w:t>
      </w:r>
      <w:r w:rsidR="00616E0C" w:rsidRPr="008C1FAD">
        <w:rPr>
          <w:b/>
        </w:rPr>
        <w:t>:</w:t>
      </w:r>
    </w:p>
    <w:p w:rsidR="00616E0C" w:rsidRDefault="00616E0C" w:rsidP="00616E0C">
      <w:pPr>
        <w:pStyle w:val="Spacing"/>
      </w:pPr>
      <w:r>
        <w:t xml:space="preserve">          </w:t>
      </w:r>
      <w:r w:rsidR="008C1FAD">
        <w:t xml:space="preserve">         a. </w:t>
      </w:r>
      <w:r>
        <w:t xml:space="preserve">Barbara L. Rowe </w:t>
      </w:r>
      <w:r w:rsidR="008C1FAD">
        <w:t>LIVING</w:t>
      </w:r>
      <w:r>
        <w:t xml:space="preserve"> (descendant information private</w:t>
      </w:r>
      <w:r w:rsidR="008C1FAD">
        <w:t>)</w:t>
      </w:r>
    </w:p>
    <w:p w:rsidR="00616E0C" w:rsidRDefault="00616E0C" w:rsidP="00616E0C">
      <w:pPr>
        <w:pStyle w:val="Spacing"/>
      </w:pPr>
      <w:r>
        <w:t xml:space="preserve">            </w:t>
      </w:r>
      <w:r w:rsidR="008C1FAD">
        <w:t xml:space="preserve">       b. </w:t>
      </w:r>
      <w:r>
        <w:t>G. Rowe LIVING (information private)</w:t>
      </w:r>
    </w:p>
    <w:p w:rsidR="008C1FAD" w:rsidRDefault="008C1FAD" w:rsidP="00616E0C">
      <w:pPr>
        <w:pStyle w:val="Spacing"/>
      </w:pPr>
    </w:p>
    <w:p w:rsidR="008C1FAD" w:rsidRDefault="008C1FAD" w:rsidP="00616E0C">
      <w:pPr>
        <w:pStyle w:val="Spacing"/>
      </w:pPr>
      <w:r>
        <w:pict>
          <v:shape id="_x0000_s1047" type="#_x0000_t75" style="position:absolute;margin-left:.15pt;margin-top:-.4pt;width:86.7pt;height:120.25pt;z-index:4;mso-position-horizontal:absolute;mso-position-horizontal-relative:text;mso-position-vertical:absolute;mso-position-vertical-relative:text;mso-width-relative:page;mso-height-relative:page">
            <v:imagedata r:id="rId9" o:title="Elias John Wilson Helms, gr-uncle2"/>
            <w10:wrap type="square"/>
          </v:shape>
        </w:pict>
      </w:r>
      <w:r>
        <w:t>Elias John Wilson Helms</w:t>
      </w:r>
      <w:r>
        <w:br/>
        <w:t>so</w:t>
      </w:r>
      <w:r w:rsidR="00543BF2">
        <w:t xml:space="preserve">n of Henderson and Abigail Helms, and his son, </w:t>
      </w:r>
      <w:r w:rsidR="00543BF2">
        <w:br/>
        <w:t>Harvey Leroy Helms</w:t>
      </w:r>
    </w:p>
    <w:p w:rsidR="008C1FAD" w:rsidRDefault="00543BF2" w:rsidP="00616E0C">
      <w:pPr>
        <w:pStyle w:val="Spacing"/>
      </w:pPr>
      <w:r>
        <w:pict>
          <v:shape id="_x0000_i1025" type="#_x0000_t75" style="width:86pt;height:120.25pt">
            <v:imagedata r:id="rId10" o:title="Harvey Leroy Helms, son of Elias John Wilson Helms, gr-uncle"/>
          </v:shape>
        </w:pict>
      </w:r>
    </w:p>
    <w:p w:rsidR="008C1FAD" w:rsidRDefault="008C1FAD" w:rsidP="00616E0C">
      <w:pPr>
        <w:pStyle w:val="Spacing"/>
      </w:pPr>
    </w:p>
    <w:p w:rsidR="00543BF2" w:rsidRDefault="008C1FAD" w:rsidP="00616E0C">
      <w:pPr>
        <w:pStyle w:val="Spacing"/>
      </w:pPr>
      <w:r>
        <w:pict>
          <v:shape id="_x0000_s1049" type="#_x0000_t75" style="position:absolute;margin-left:-.3pt;margin-top:.15pt;width:127.2pt;height:130pt;z-index:5;mso-position-horizontal:absolute;mso-position-horizontal-relative:text;mso-position-vertical:absolute;mso-position-vertical-relative:text;mso-width-relative:page;mso-height-relative:page">
            <v:imagedata r:id="rId11" o:title="williamruffinwinchester"/>
            <w10:wrap type="square"/>
          </v:shape>
        </w:pict>
      </w:r>
      <w:r>
        <w:t>William Ruffin Winchester</w:t>
      </w:r>
      <w:r w:rsidR="00543BF2">
        <w:br/>
        <w:t>and John E. Winchester, below</w:t>
      </w:r>
    </w:p>
    <w:p w:rsidR="00543BF2" w:rsidRDefault="00543BF2" w:rsidP="00616E0C">
      <w:pPr>
        <w:pStyle w:val="Spacing"/>
      </w:pPr>
    </w:p>
    <w:p w:rsidR="00543BF2" w:rsidRDefault="00543BF2" w:rsidP="00616E0C">
      <w:pPr>
        <w:pStyle w:val="Spacing"/>
      </w:pPr>
      <w:r>
        <w:pict>
          <v:shape id="_x0000_i1026" type="#_x0000_t75" style="width:104.15pt;height:122.35pt">
            <v:imagedata r:id="rId12" o:title="JohnWinchester"/>
          </v:shape>
        </w:pict>
      </w:r>
    </w:p>
    <w:p w:rsidR="008C1FAD" w:rsidRDefault="002207A1" w:rsidP="00616E0C">
      <w:pPr>
        <w:pStyle w:val="Spacing"/>
      </w:pPr>
      <w:r>
        <w:lastRenderedPageBreak/>
        <w:pict>
          <v:shape id="_x0000_s1056" type="#_x0000_t75" style="position:absolute;margin-left:.15pt;margin-top:27.95pt;width:148.2pt;height:155.2pt;z-index:6;mso-position-horizontal:absolute;mso-position-horizontal-relative:text;mso-position-vertical:absolute;mso-position-vertical-relative:text;mso-width-relative:page;mso-height-relative:page">
            <v:imagedata r:id="rId13" o:title="GeorgiaanneandSarahD.Winchester"/>
            <w10:wrap type="square"/>
          </v:shape>
        </w:pict>
      </w:r>
      <w:r w:rsidR="00543BF2">
        <w:br/>
      </w:r>
      <w:r w:rsidR="008C1FAD">
        <w:t xml:space="preserve"> </w:t>
      </w:r>
      <w:r w:rsidR="008C1FAD">
        <w:br/>
      </w:r>
      <w:r>
        <w:t>Georgia Anne (l) and Sarah D. Winchester</w:t>
      </w:r>
    </w:p>
    <w:p w:rsidR="002207A1" w:rsidRDefault="002207A1" w:rsidP="00616E0C">
      <w:pPr>
        <w:pStyle w:val="Spacing"/>
      </w:pPr>
    </w:p>
    <w:p w:rsidR="002207A1" w:rsidRDefault="002207A1" w:rsidP="00616E0C">
      <w:pPr>
        <w:pStyle w:val="Spacing"/>
      </w:pPr>
    </w:p>
    <w:p w:rsidR="002207A1" w:rsidRDefault="002207A1" w:rsidP="00616E0C">
      <w:pPr>
        <w:pStyle w:val="Spacing"/>
      </w:pPr>
    </w:p>
    <w:p w:rsidR="001A1FCE" w:rsidRDefault="001A1FCE" w:rsidP="00616E0C">
      <w:pPr>
        <w:pStyle w:val="Spacing"/>
      </w:pPr>
    </w:p>
    <w:p w:rsidR="001A1FCE" w:rsidRDefault="001A1FCE" w:rsidP="00616E0C">
      <w:pPr>
        <w:pStyle w:val="Spacing"/>
      </w:pPr>
    </w:p>
    <w:p w:rsidR="001A1FCE" w:rsidRDefault="001A1FCE" w:rsidP="00616E0C">
      <w:pPr>
        <w:pStyle w:val="Spacing"/>
      </w:pPr>
    </w:p>
    <w:p w:rsidR="001A1FCE" w:rsidRDefault="001A1FCE" w:rsidP="00616E0C">
      <w:pPr>
        <w:pStyle w:val="Spacing"/>
      </w:pPr>
    </w:p>
    <w:p w:rsidR="002207A1" w:rsidRDefault="002207A1" w:rsidP="00616E0C">
      <w:pPr>
        <w:pStyle w:val="Spacing"/>
      </w:pPr>
      <w:r>
        <w:pict>
          <v:shape id="_x0000_s1057" type="#_x0000_t75" style="position:absolute;margin-left:.15pt;margin-top:.7pt;width:250.25pt;height:374.7pt;z-index:7;mso-position-horizontal:absolute;mso-position-horizontal-relative:text;mso-position-vertical:absolute;mso-position-vertical-relative:text;mso-width-relative:page;mso-height-relative:page">
            <v:imagedata r:id="rId14" o:title="Drew_Helms"/>
            <w10:wrap type="square"/>
          </v:shape>
        </w:pict>
      </w:r>
      <w:r>
        <w:t>Drew Helms, son of Henderson and Abigail Helms, CSA</w:t>
      </w:r>
    </w:p>
    <w:p w:rsidR="002207A1" w:rsidRDefault="002207A1" w:rsidP="00616E0C">
      <w:pPr>
        <w:pStyle w:val="Spacing"/>
      </w:pPr>
    </w:p>
    <w:p w:rsidR="002207A1" w:rsidRDefault="002207A1" w:rsidP="00616E0C">
      <w:pPr>
        <w:pStyle w:val="Spacing"/>
      </w:pPr>
    </w:p>
    <w:p w:rsidR="002207A1" w:rsidRDefault="002207A1" w:rsidP="00616E0C">
      <w:pPr>
        <w:pStyle w:val="Spacing"/>
      </w:pPr>
      <w:r>
        <w:pict>
          <v:shape id="_x0000_i1027" type="#_x0000_t75" style="width:74.8pt;height:135.6pt">
            <v:imagedata r:id="rId15" o:title="5flags"/>
          </v:shape>
        </w:pict>
      </w:r>
      <w:r>
        <w:br/>
      </w:r>
    </w:p>
    <w:p w:rsidR="002207A1" w:rsidRDefault="002207A1" w:rsidP="00616E0C">
      <w:pPr>
        <w:pStyle w:val="Spacing"/>
      </w:pPr>
    </w:p>
    <w:p w:rsidR="002207A1" w:rsidRDefault="002207A1" w:rsidP="00616E0C">
      <w:pPr>
        <w:pStyle w:val="Spacing"/>
      </w:pPr>
    </w:p>
    <w:p w:rsidR="002207A1" w:rsidRDefault="002207A1" w:rsidP="00616E0C">
      <w:pPr>
        <w:pStyle w:val="Spacing"/>
      </w:pPr>
    </w:p>
    <w:p w:rsidR="002207A1" w:rsidRDefault="002207A1" w:rsidP="00616E0C">
      <w:pPr>
        <w:pStyle w:val="Spacing"/>
      </w:pPr>
    </w:p>
    <w:p w:rsidR="002207A1" w:rsidRDefault="002207A1" w:rsidP="00616E0C">
      <w:pPr>
        <w:pStyle w:val="Spacing"/>
      </w:pPr>
    </w:p>
    <w:p w:rsidR="002207A1" w:rsidRDefault="002207A1" w:rsidP="00616E0C">
      <w:pPr>
        <w:pStyle w:val="Spacing"/>
      </w:pPr>
      <w:r>
        <w:lastRenderedPageBreak/>
        <w:pict>
          <v:shape id="_x0000_s1058" type="#_x0000_t75" style="position:absolute;margin-left:.15pt;margin-top:0;width:168.45pt;height:252.35pt;z-index:8;mso-position-horizontal:absolute;mso-position-horizontal-relative:text;mso-position-vertical:top;mso-position-vertical-relative:text;mso-width-relative:page;mso-height-relative:page">
            <v:imagedata r:id="rId16" o:title="JoelThomasHelms-2"/>
            <w10:wrap type="square"/>
          </v:shape>
        </w:pict>
      </w:r>
      <w:r>
        <w:t xml:space="preserve">Joel Thomas </w:t>
      </w:r>
      <w:r w:rsidR="00977A27">
        <w:t xml:space="preserve">and Martha </w:t>
      </w:r>
      <w:r>
        <w:t>Helms, ctys. of</w:t>
      </w:r>
      <w:r w:rsidR="00977A27">
        <w:br/>
      </w:r>
      <w:r>
        <w:t>Thomas Howard</w:t>
      </w:r>
    </w:p>
    <w:p w:rsidR="002207A1" w:rsidRDefault="002207A1" w:rsidP="00616E0C">
      <w:pPr>
        <w:pStyle w:val="Spacing"/>
      </w:pPr>
    </w:p>
    <w:p w:rsidR="002207A1" w:rsidRDefault="002207A1" w:rsidP="00616E0C">
      <w:pPr>
        <w:pStyle w:val="Spacing"/>
      </w:pPr>
    </w:p>
    <w:p w:rsidR="002207A1" w:rsidRDefault="002207A1" w:rsidP="00616E0C">
      <w:pPr>
        <w:pStyle w:val="Spacing"/>
      </w:pPr>
    </w:p>
    <w:p w:rsidR="00977A27" w:rsidRDefault="00977A27" w:rsidP="00616E0C">
      <w:pPr>
        <w:pStyle w:val="Spacing"/>
      </w:pPr>
    </w:p>
    <w:p w:rsidR="00977A27" w:rsidRDefault="00977A27" w:rsidP="00616E0C">
      <w:pPr>
        <w:pStyle w:val="Spacing"/>
      </w:pPr>
    </w:p>
    <w:p w:rsidR="00977A27" w:rsidRDefault="00977A27" w:rsidP="00616E0C">
      <w:pPr>
        <w:pStyle w:val="Spacing"/>
      </w:pPr>
    </w:p>
    <w:p w:rsidR="00977A27" w:rsidRDefault="00977A27" w:rsidP="00616E0C">
      <w:pPr>
        <w:pStyle w:val="Spacing"/>
      </w:pPr>
    </w:p>
    <w:p w:rsidR="00977A27" w:rsidRDefault="00977A27" w:rsidP="00616E0C">
      <w:pPr>
        <w:pStyle w:val="Spacing"/>
      </w:pPr>
    </w:p>
    <w:p w:rsidR="00977A27" w:rsidRDefault="00977A27" w:rsidP="00616E0C">
      <w:pPr>
        <w:pStyle w:val="Spacing"/>
      </w:pPr>
      <w:r>
        <w:pict>
          <v:shape id="_x0000_s1059" type="#_x0000_t75" style="position:absolute;margin-left:.15pt;margin-top:.7pt;width:228.6pt;height:322.95pt;z-index:9;mso-position-horizontal:absolute;mso-position-horizontal-relative:text;mso-position-vertical:absolute;mso-position-vertical-relative:text;mso-width-relative:page;mso-height-relative:page">
            <v:imagedata r:id="rId17" o:title="blanchewinchester"/>
            <w10:wrap type="square"/>
          </v:shape>
        </w:pict>
      </w:r>
    </w:p>
    <w:p w:rsidR="00977A27" w:rsidRDefault="00977A27" w:rsidP="00616E0C">
      <w:pPr>
        <w:pStyle w:val="Spacing"/>
      </w:pPr>
      <w:r>
        <w:t>Blanche Lorene Winchester, aged 9,</w:t>
      </w:r>
      <w:r w:rsidR="001A1FCE">
        <w:t xml:space="preserve"> </w:t>
      </w:r>
      <w:bookmarkStart w:id="0" w:name="_GoBack"/>
      <w:bookmarkEnd w:id="0"/>
      <w:r>
        <w:t>Charlotte, NC</w:t>
      </w:r>
    </w:p>
    <w:p w:rsidR="00977A27" w:rsidRDefault="00977A27" w:rsidP="00616E0C">
      <w:pPr>
        <w:pStyle w:val="Spacing"/>
      </w:pPr>
    </w:p>
    <w:p w:rsidR="00977A27" w:rsidRDefault="00977A27" w:rsidP="00616E0C">
      <w:pPr>
        <w:pStyle w:val="Spacing"/>
      </w:pPr>
    </w:p>
    <w:p w:rsidR="00977A27" w:rsidRDefault="00977A27" w:rsidP="00616E0C">
      <w:pPr>
        <w:pStyle w:val="Spacing"/>
      </w:pPr>
    </w:p>
    <w:sectPr w:rsidR="00977A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FB67F7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506A4D0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FD1A52A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48B6CCB0"/>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32FA1AFA"/>
    <w:lvl w:ilvl="0">
      <w:start w:val="1"/>
      <w:numFmt w:val="bullet"/>
      <w:lvlText w:val=""/>
      <w:lvlJc w:val="left"/>
      <w:pPr>
        <w:tabs>
          <w:tab w:val="num" w:pos="360"/>
        </w:tabs>
        <w:ind w:left="360" w:hanging="360"/>
      </w:pPr>
      <w:rPr>
        <w:rFonts w:ascii="Symbol" w:hAnsi="Symbol" w:hint="default"/>
      </w:rPr>
    </w:lvl>
  </w:abstractNum>
  <w:abstractNum w:abstractNumId="5">
    <w:nsid w:val="14F479F9"/>
    <w:multiLevelType w:val="hybridMultilevel"/>
    <w:tmpl w:val="485675FC"/>
    <w:lvl w:ilvl="0" w:tplc="CBA02C7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38162A6"/>
    <w:multiLevelType w:val="hybridMultilevel"/>
    <w:tmpl w:val="BD3ACA7E"/>
    <w:lvl w:ilvl="0" w:tplc="B3D6B3F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518A6BC9"/>
    <w:multiLevelType w:val="hybridMultilevel"/>
    <w:tmpl w:val="56963678"/>
    <w:lvl w:ilvl="0" w:tplc="FB2E965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5E827589"/>
    <w:multiLevelType w:val="hybridMultilevel"/>
    <w:tmpl w:val="1390C7F0"/>
    <w:lvl w:ilvl="0" w:tplc="977017C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65344591"/>
    <w:multiLevelType w:val="hybridMultilevel"/>
    <w:tmpl w:val="16CE4636"/>
    <w:lvl w:ilvl="0" w:tplc="570AB64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00C"/>
    <w:rsid w:val="00006221"/>
    <w:rsid w:val="00006605"/>
    <w:rsid w:val="00026AB2"/>
    <w:rsid w:val="000F17FD"/>
    <w:rsid w:val="00182621"/>
    <w:rsid w:val="001A1FCE"/>
    <w:rsid w:val="002207A1"/>
    <w:rsid w:val="00225DB5"/>
    <w:rsid w:val="00237E98"/>
    <w:rsid w:val="00245330"/>
    <w:rsid w:val="00264B12"/>
    <w:rsid w:val="002C474D"/>
    <w:rsid w:val="0030053A"/>
    <w:rsid w:val="00387D09"/>
    <w:rsid w:val="0039136B"/>
    <w:rsid w:val="0044148D"/>
    <w:rsid w:val="00476FC7"/>
    <w:rsid w:val="004C5733"/>
    <w:rsid w:val="00543BF2"/>
    <w:rsid w:val="005A68FC"/>
    <w:rsid w:val="00616E0C"/>
    <w:rsid w:val="0064503F"/>
    <w:rsid w:val="0072669A"/>
    <w:rsid w:val="00743ED3"/>
    <w:rsid w:val="007D4E5B"/>
    <w:rsid w:val="007F1E4D"/>
    <w:rsid w:val="0086700C"/>
    <w:rsid w:val="0088566F"/>
    <w:rsid w:val="008C1FAD"/>
    <w:rsid w:val="008C4F2E"/>
    <w:rsid w:val="00977A27"/>
    <w:rsid w:val="009942F0"/>
    <w:rsid w:val="00A06E16"/>
    <w:rsid w:val="00A17AF5"/>
    <w:rsid w:val="00A8419D"/>
    <w:rsid w:val="00AC1584"/>
    <w:rsid w:val="00AC4672"/>
    <w:rsid w:val="00B33CEB"/>
    <w:rsid w:val="00B722C4"/>
    <w:rsid w:val="00B96BBC"/>
    <w:rsid w:val="00C065F1"/>
    <w:rsid w:val="00CB3949"/>
    <w:rsid w:val="00CB455C"/>
    <w:rsid w:val="00CD087C"/>
    <w:rsid w:val="00CF7891"/>
    <w:rsid w:val="00D726BC"/>
    <w:rsid w:val="00E21BC2"/>
    <w:rsid w:val="00EB0EC9"/>
    <w:rsid w:val="00EC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26BC"/>
    <w:rPr>
      <w:rFonts w:ascii="Tahoma" w:hAnsi="Tahoma" w:cs="Tahoma"/>
      <w:sz w:val="16"/>
      <w:szCs w:val="16"/>
    </w:rPr>
  </w:style>
  <w:style w:type="paragraph" w:customStyle="1" w:styleId="Spacing">
    <w:name w:val="Spacing"/>
    <w:basedOn w:val="Normal"/>
    <w:rsid w:val="0072669A"/>
    <w:pPr>
      <w:spacing w:after="240"/>
    </w:pPr>
    <w:rPr>
      <w:noProof/>
    </w:rPr>
  </w:style>
  <w:style w:type="paragraph" w:customStyle="1" w:styleId="Body">
    <w:name w:val="Body"/>
    <w:basedOn w:val="Normal"/>
    <w:rsid w:val="0072669A"/>
    <w:pPr>
      <w:spacing w:after="240" w:line="360" w:lineRule="auto"/>
    </w:pPr>
    <w:rPr>
      <w:rFonts w:ascii="Palatino Linotype" w:hAnsi="Palatino Linotype"/>
      <w:szCs w:val="20"/>
    </w:rPr>
  </w:style>
  <w:style w:type="paragraph" w:styleId="Title">
    <w:name w:val="Title"/>
    <w:basedOn w:val="Normal"/>
    <w:link w:val="TitleChar"/>
    <w:qFormat/>
    <w:rsid w:val="0072669A"/>
    <w:pPr>
      <w:jc w:val="center"/>
    </w:pPr>
    <w:rPr>
      <w:rFonts w:ascii="Palatino Linotype" w:hAnsi="Palatino Linotype"/>
      <w:b/>
      <w:color w:val="FFFFFF"/>
      <w:sz w:val="28"/>
      <w:szCs w:val="20"/>
    </w:rPr>
  </w:style>
  <w:style w:type="character" w:customStyle="1" w:styleId="TitleChar">
    <w:name w:val="Title Char"/>
    <w:link w:val="Title"/>
    <w:rsid w:val="00245330"/>
    <w:rPr>
      <w:rFonts w:ascii="Palatino Linotype" w:hAnsi="Palatino Linotype"/>
      <w:b/>
      <w:color w:val="FFFF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2\AppData\Roaming\Microsoft\Templates\Biographical%20notes%20on%20speak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Biographical notes on speaker</Template>
  <TotalTime>0</TotalTime>
  <Pages>9</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2</cp:revision>
  <cp:lastPrinted>2015-02-22T19:48:00Z</cp:lastPrinted>
  <dcterms:created xsi:type="dcterms:W3CDTF">2015-02-22T22:12:00Z</dcterms:created>
  <dcterms:modified xsi:type="dcterms:W3CDTF">2015-02-22T22:12:00Z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TC010184331033</vt:lpwstr>
  </property>
</Properties>
</file>